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D5D" w:rsidRPr="00452D5D" w:rsidRDefault="00452D5D" w:rsidP="00452D5D">
      <w:proofErr w:type="spellStart"/>
      <w:r>
        <w:t>Terminer</w:t>
      </w:r>
      <w:proofErr w:type="spellEnd"/>
      <w:r>
        <w:t xml:space="preserve">-Eintrag: Berechnung </w:t>
      </w:r>
      <w:r w:rsidRPr="00452D5D">
        <w:t>11.Sonderprogramm:</w:t>
      </w:r>
    </w:p>
    <w:p w:rsidR="00452D5D" w:rsidRPr="00452D5D" w:rsidRDefault="00452D5D" w:rsidP="00452D5D"/>
    <w:p w:rsidR="00452D5D" w:rsidRPr="00452D5D" w:rsidRDefault="00452D5D" w:rsidP="00452D5D"/>
    <w:p w:rsidR="00452D5D" w:rsidRPr="00452D5D" w:rsidRDefault="00452D5D" w:rsidP="00452D5D">
      <w:r w:rsidRPr="00452D5D">
        <w:t xml:space="preserve">- Dauer und Höhe der Bezuschussung:    </w:t>
      </w:r>
    </w:p>
    <w:p w:rsidR="00452D5D" w:rsidRPr="00452D5D" w:rsidRDefault="00452D5D" w:rsidP="00452D5D">
      <w:r w:rsidRPr="00452D5D">
        <w:t>Monate / %</w:t>
      </w:r>
    </w:p>
    <w:p w:rsidR="00452D5D" w:rsidRPr="00452D5D" w:rsidRDefault="00452D5D" w:rsidP="00452D5D"/>
    <w:p w:rsidR="00452D5D" w:rsidRPr="00452D5D" w:rsidRDefault="00452D5D" w:rsidP="00452D5D">
      <w:r w:rsidRPr="00452D5D">
        <w:t>- Förderzeitraum:</w:t>
      </w:r>
    </w:p>
    <w:p w:rsidR="00452D5D" w:rsidRPr="00452D5D" w:rsidRDefault="00452D5D" w:rsidP="00452D5D"/>
    <w:p w:rsidR="00452D5D" w:rsidRPr="00452D5D" w:rsidRDefault="00452D5D" w:rsidP="00452D5D">
      <w:r w:rsidRPr="00452D5D">
        <w:t xml:space="preserve">- Bruttogehalt lt. AV / Antrag: </w:t>
      </w:r>
    </w:p>
    <w:p w:rsidR="00452D5D" w:rsidRDefault="00452D5D" w:rsidP="00452D5D">
      <w:r>
        <w:t>Festgehalt:</w:t>
      </w:r>
      <w:r w:rsidRPr="00452D5D">
        <w:t xml:space="preserve"> €</w:t>
      </w:r>
    </w:p>
    <w:p w:rsidR="00452D5D" w:rsidRPr="00452D5D" w:rsidRDefault="00452D5D" w:rsidP="00452D5D">
      <w:r>
        <w:t>Stundenlohn: €/Stunde x Anzahl Std./Woche x 4,33</w:t>
      </w:r>
    </w:p>
    <w:p w:rsidR="00452D5D" w:rsidRPr="00452D5D" w:rsidRDefault="00452D5D" w:rsidP="00452D5D"/>
    <w:p w:rsidR="00452D5D" w:rsidRPr="00452D5D" w:rsidRDefault="00452D5D" w:rsidP="00452D5D">
      <w:r w:rsidRPr="00452D5D">
        <w:t>- Berechnung der Förderung:</w:t>
      </w:r>
    </w:p>
    <w:p w:rsidR="00452D5D" w:rsidRPr="00452D5D" w:rsidRDefault="00452D5D" w:rsidP="00452D5D"/>
    <w:p w:rsidR="00452D5D" w:rsidRPr="00452D5D" w:rsidRDefault="00452D5D" w:rsidP="00452D5D">
      <w:r w:rsidRPr="00452D5D">
        <w:t xml:space="preserve">    Bruttolohn                                   €</w:t>
      </w:r>
    </w:p>
    <w:p w:rsidR="00452D5D" w:rsidRPr="00452D5D" w:rsidRDefault="00452D5D" w:rsidP="00452D5D">
      <w:r w:rsidRPr="00452D5D">
        <w:t xml:space="preserve">   +20% SV-Arbeitgeberanteil         €</w:t>
      </w:r>
    </w:p>
    <w:p w:rsidR="00452D5D" w:rsidRPr="00452D5D" w:rsidRDefault="00452D5D" w:rsidP="00452D5D">
      <w:r w:rsidRPr="00452D5D">
        <w:t>----------------------------------------------------------</w:t>
      </w:r>
    </w:p>
    <w:p w:rsidR="00452D5D" w:rsidRPr="00452D5D" w:rsidRDefault="00452D5D" w:rsidP="00452D5D">
      <w:r w:rsidRPr="00452D5D">
        <w:t xml:space="preserve">   Gesamt                                      €</w:t>
      </w:r>
    </w:p>
    <w:p w:rsidR="00452D5D" w:rsidRPr="00452D5D" w:rsidRDefault="00452D5D" w:rsidP="00452D5D"/>
    <w:p w:rsidR="00452D5D" w:rsidRPr="00452D5D" w:rsidRDefault="00452D5D" w:rsidP="00452D5D">
      <w:r>
        <w:t xml:space="preserve">€ </w:t>
      </w:r>
      <w:r w:rsidRPr="00452D5D">
        <w:t>x Förderhöhe  % = Förderbetrag in Höhe von  € / Monat</w:t>
      </w:r>
    </w:p>
    <w:p w:rsidR="00452D5D" w:rsidRPr="00452D5D" w:rsidRDefault="00452D5D" w:rsidP="00452D5D">
      <w:r w:rsidRPr="00452D5D">
        <w:t>Gesamtförderbetrag  €</w:t>
      </w:r>
    </w:p>
    <w:p w:rsidR="00452D5D" w:rsidRPr="00452D5D" w:rsidRDefault="00452D5D" w:rsidP="00452D5D"/>
    <w:p w:rsidR="00452D5D" w:rsidRPr="00452D5D" w:rsidRDefault="00452D5D" w:rsidP="00452D5D">
      <w:r w:rsidRPr="00452D5D">
        <w:t>Ratenauflistung:</w:t>
      </w:r>
    </w:p>
    <w:p w:rsidR="00452D5D" w:rsidRPr="00452D5D" w:rsidRDefault="00452D5D" w:rsidP="00452D5D"/>
    <w:p w:rsidR="00452D5D" w:rsidRPr="00452D5D" w:rsidRDefault="00452D5D" w:rsidP="00452D5D">
      <w:r w:rsidRPr="00452D5D">
        <w:t>1. Rate          € zum                       fällig</w:t>
      </w:r>
    </w:p>
    <w:p w:rsidR="00452D5D" w:rsidRPr="00452D5D" w:rsidRDefault="00452D5D" w:rsidP="00452D5D">
      <w:r w:rsidRPr="00452D5D">
        <w:t>2. Rate          € zum                       fällig</w:t>
      </w:r>
    </w:p>
    <w:p w:rsidR="00452D5D" w:rsidRPr="00452D5D" w:rsidRDefault="00452D5D" w:rsidP="00452D5D">
      <w:r w:rsidRPr="00452D5D">
        <w:t>3. Rate          € zum                       fällig</w:t>
      </w:r>
      <w:r>
        <w:t xml:space="preserve"> </w:t>
      </w:r>
      <w:r w:rsidRPr="00452D5D">
        <w:t>(vorerst auf geplant.)</w:t>
      </w:r>
    </w:p>
    <w:p w:rsidR="00452D5D" w:rsidRPr="00452D5D" w:rsidRDefault="00452D5D" w:rsidP="00452D5D">
      <w:r>
        <w:t>(</w:t>
      </w:r>
      <w:r w:rsidRPr="00452D5D">
        <w:t>4. Rate          € zum                       fällig</w:t>
      </w:r>
      <w:r>
        <w:t xml:space="preserve"> </w:t>
      </w:r>
      <w:r w:rsidRPr="00452D5D">
        <w:t>(vorerst auf geplant.)</w:t>
      </w:r>
      <w:r>
        <w:t>)</w:t>
      </w:r>
    </w:p>
    <w:p w:rsidR="00452D5D" w:rsidRPr="00452D5D" w:rsidRDefault="00452D5D" w:rsidP="00452D5D"/>
    <w:p w:rsidR="00452D5D" w:rsidRPr="00452D5D" w:rsidRDefault="00452D5D" w:rsidP="00452D5D">
      <w:r w:rsidRPr="00452D5D">
        <w:t>Der Förderbetrag soll auf folgendes Konto ausgezahlt werden:</w:t>
      </w:r>
    </w:p>
    <w:p w:rsidR="00320DFF" w:rsidRPr="00452D5D" w:rsidRDefault="00320DFF" w:rsidP="00320DFF">
      <w:r>
        <w:t>Kontoinhaber:</w:t>
      </w:r>
    </w:p>
    <w:p w:rsidR="00452D5D" w:rsidRDefault="00452D5D" w:rsidP="00452D5D">
      <w:r w:rsidRPr="00452D5D">
        <w:t>Bankinstitut:</w:t>
      </w:r>
    </w:p>
    <w:p w:rsidR="00452D5D" w:rsidRDefault="007177B7" w:rsidP="00452D5D">
      <w:r>
        <w:t>IBAN:</w:t>
      </w:r>
    </w:p>
    <w:p w:rsidR="004B1EE0" w:rsidRPr="00452D5D" w:rsidRDefault="004B1EE0" w:rsidP="00452D5D">
      <w:r>
        <w:t>BIC:</w:t>
      </w:r>
    </w:p>
    <w:p w:rsidR="00452D5D" w:rsidRPr="00452D5D" w:rsidRDefault="00452D5D" w:rsidP="00452D5D"/>
    <w:p w:rsidR="00452D5D" w:rsidRPr="00452D5D" w:rsidRDefault="00452D5D" w:rsidP="00452D5D">
      <w:r w:rsidRPr="00452D5D">
        <w:t>Anmerkungen zum Sachverhalt:</w:t>
      </w:r>
    </w:p>
    <w:p w:rsidR="00452D5D" w:rsidRPr="00452D5D" w:rsidRDefault="00452D5D" w:rsidP="00452D5D"/>
    <w:p w:rsidR="00452D5D" w:rsidRPr="00452D5D" w:rsidRDefault="00452D5D" w:rsidP="00452D5D"/>
    <w:p w:rsidR="002C6F3E" w:rsidRDefault="00452D5D">
      <w:r w:rsidRPr="00452D5D">
        <w:t>Unterschrift</w:t>
      </w:r>
    </w:p>
    <w:p w:rsidR="00452D5D" w:rsidRDefault="00452D5D">
      <w:bookmarkStart w:id="0" w:name="_GoBack"/>
      <w:bookmarkEnd w:id="0"/>
    </w:p>
    <w:sectPr w:rsidR="00452D5D" w:rsidSect="00452D5D"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D5D"/>
    <w:rsid w:val="002C6F3E"/>
    <w:rsid w:val="00320DFF"/>
    <w:rsid w:val="00413BD8"/>
    <w:rsid w:val="00452D5D"/>
    <w:rsid w:val="004B1EE0"/>
    <w:rsid w:val="007177B7"/>
    <w:rsid w:val="00D5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25D13A66.dotm</Template>
  <TotalTime>0</TotalTime>
  <Pages>1</Pages>
  <Words>129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Landkreis Göttingen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Betker Verena</dc:creator>
  <cp:lastModifiedBy>Betker Verena</cp:lastModifiedBy>
  <cp:revision>6</cp:revision>
  <dcterms:created xsi:type="dcterms:W3CDTF">2017-03-06T08:50:00Z</dcterms:created>
  <dcterms:modified xsi:type="dcterms:W3CDTF">2017-03-08T11:10:00Z</dcterms:modified>
</cp:coreProperties>
</file>