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C" w:rsidRDefault="00F1745A">
      <w:r w:rsidRPr="00F1745A">
        <w:t xml:space="preserve">Vermerk: </w:t>
      </w:r>
      <w:r w:rsidR="00DA035B">
        <w:t>Kurz-Abschlussbericht</w:t>
      </w:r>
      <w:r w:rsidR="00A728F7">
        <w:t xml:space="preserve"> (statistische Daten zur Projektverwaltung)</w:t>
      </w:r>
      <w:r w:rsidR="0094676D">
        <w:t xml:space="preserve"> </w:t>
      </w:r>
    </w:p>
    <w:p w:rsidR="002C6F3E" w:rsidRDefault="00444D2C" w:rsidP="00444D2C">
      <w:pPr>
        <w:ind w:firstLine="708"/>
      </w:pPr>
      <w:r>
        <w:t xml:space="preserve">    </w:t>
      </w:r>
      <w:r w:rsidR="0094676D">
        <w:t>zur Übersendung an das Projektmanagement</w:t>
      </w:r>
    </w:p>
    <w:p w:rsidR="00F1745A" w:rsidRDefault="00F1745A"/>
    <w:p w:rsidR="00C14E40" w:rsidRDefault="00C14E40"/>
    <w:p w:rsidR="00B855A1" w:rsidRDefault="0094676D" w:rsidP="00F1745A">
      <w:r>
        <w:t>Kundin/Kunde:</w:t>
      </w:r>
    </w:p>
    <w:p w:rsidR="0094676D" w:rsidRDefault="0094676D" w:rsidP="00F1745A"/>
    <w:p w:rsidR="00B855A1" w:rsidRDefault="0094676D" w:rsidP="00F1745A">
      <w:r>
        <w:t>Beginn</w:t>
      </w:r>
      <w:r w:rsidR="00AF46E6">
        <w:t xml:space="preserve"> der Förderung</w:t>
      </w:r>
      <w:r>
        <w:t>:</w:t>
      </w:r>
    </w:p>
    <w:p w:rsidR="0094676D" w:rsidRDefault="0094676D" w:rsidP="00F1745A">
      <w:r>
        <w:t>Ende</w:t>
      </w:r>
      <w:r w:rsidR="00AF46E6">
        <w:t xml:space="preserve"> der Förderung</w:t>
      </w:r>
      <w:bookmarkStart w:id="0" w:name="_GoBack"/>
      <w:bookmarkEnd w:id="0"/>
      <w:r>
        <w:t>:</w:t>
      </w:r>
    </w:p>
    <w:p w:rsidR="00C14E40" w:rsidRDefault="00C14E40" w:rsidP="00F1745A"/>
    <w:p w:rsidR="00C14E40" w:rsidRDefault="00C14E40" w:rsidP="00C14E40">
      <w:r>
        <w:t>Arbeitgeber:</w:t>
      </w:r>
    </w:p>
    <w:p w:rsidR="00C14E40" w:rsidRDefault="00C14E40" w:rsidP="00C14E40"/>
    <w:p w:rsidR="00C14E40" w:rsidRDefault="00C14E40" w:rsidP="00C14E40">
      <w:r>
        <w:t>Anzahl der Wochenstunden:</w:t>
      </w:r>
    </w:p>
    <w:p w:rsidR="0094676D" w:rsidRDefault="0094676D" w:rsidP="00F1745A"/>
    <w:p w:rsidR="0094676D" w:rsidRDefault="00444D2C" w:rsidP="00F1745A">
      <w:r>
        <w:t>Höhe der Förderung in Prozent:</w:t>
      </w:r>
    </w:p>
    <w:p w:rsidR="00444D2C" w:rsidRDefault="00444D2C" w:rsidP="00F1745A"/>
    <w:p w:rsidR="00444D2C" w:rsidRDefault="00444D2C" w:rsidP="00F1745A">
      <w:r>
        <w:t>Bewilligter Betrag laut Bescheid:</w:t>
      </w:r>
    </w:p>
    <w:p w:rsidR="00444D2C" w:rsidRDefault="00444D2C" w:rsidP="00F1745A">
      <w:r>
        <w:t>Wenn Rückforderung/ Einbehalt, wie hoch?</w:t>
      </w:r>
    </w:p>
    <w:p w:rsidR="0094676D" w:rsidRDefault="0094676D" w:rsidP="00F1745A"/>
    <w:p w:rsidR="0094676D" w:rsidRDefault="0094676D" w:rsidP="00F1745A">
      <w:r>
        <w:t>Weiterbeschäftigung?:</w:t>
      </w:r>
    </w:p>
    <w:p w:rsidR="0094676D" w:rsidRDefault="0094676D" w:rsidP="00F1745A"/>
    <w:p w:rsidR="0094676D" w:rsidRDefault="0094676D" w:rsidP="00F1745A">
      <w:r>
        <w:t xml:space="preserve">Wenn ja: </w:t>
      </w:r>
    </w:p>
    <w:p w:rsidR="0094676D" w:rsidRDefault="0094676D" w:rsidP="0094676D">
      <w:pPr>
        <w:ind w:firstLine="708"/>
      </w:pPr>
      <w:r>
        <w:t>mit welcher Wochenstundenzahl</w:t>
      </w:r>
    </w:p>
    <w:p w:rsidR="0094676D" w:rsidRDefault="0094676D" w:rsidP="0094676D">
      <w:pPr>
        <w:ind w:firstLine="708"/>
      </w:pPr>
      <w:r>
        <w:t>mit welcher Laufzeit</w:t>
      </w:r>
    </w:p>
    <w:p w:rsidR="00444D2C" w:rsidRDefault="00444D2C" w:rsidP="00444D2C"/>
    <w:p w:rsidR="00444D2C" w:rsidRDefault="00444D2C" w:rsidP="00444D2C">
      <w:r>
        <w:t>Bemerkungen:</w:t>
      </w:r>
    </w:p>
    <w:p w:rsidR="00444D2C" w:rsidRDefault="00444D2C" w:rsidP="00444D2C"/>
    <w:p w:rsidR="00444D2C" w:rsidRDefault="00444D2C" w:rsidP="00444D2C"/>
    <w:sectPr w:rsidR="00444D2C" w:rsidSect="000F344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5A"/>
    <w:rsid w:val="000F3440"/>
    <w:rsid w:val="002C6F3E"/>
    <w:rsid w:val="00444D2C"/>
    <w:rsid w:val="0094676D"/>
    <w:rsid w:val="00A728F7"/>
    <w:rsid w:val="00AF46E6"/>
    <w:rsid w:val="00B855A1"/>
    <w:rsid w:val="00C14E40"/>
    <w:rsid w:val="00DA035B"/>
    <w:rsid w:val="00F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344A849E.dotm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Betker Verena</dc:creator>
  <cp:lastModifiedBy>Herrmann Daniel</cp:lastModifiedBy>
  <cp:revision>7</cp:revision>
  <cp:lastPrinted>2017-04-11T11:14:00Z</cp:lastPrinted>
  <dcterms:created xsi:type="dcterms:W3CDTF">2017-04-06T04:50:00Z</dcterms:created>
  <dcterms:modified xsi:type="dcterms:W3CDTF">2017-04-11T11:39:00Z</dcterms:modified>
</cp:coreProperties>
</file>