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8"/>
        <w:gridCol w:w="4028"/>
        <w:gridCol w:w="1245"/>
      </w:tblGrid>
      <w:tr w:rsidR="00590EB6" w:rsidRPr="001E2FB0" w:rsidTr="00212B4F">
        <w:trPr>
          <w:cantSplit/>
          <w:trHeight w:val="502"/>
        </w:trPr>
        <w:tc>
          <w:tcPr>
            <w:tcW w:w="45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0EB6" w:rsidRPr="001E2FB0" w:rsidRDefault="00590EB6" w:rsidP="00590EB6">
            <w:pPr>
              <w:spacing w:after="0" w:line="240" w:lineRule="auto"/>
              <w:rPr>
                <w:rFonts w:eastAsia="Times New Roman" w:cs="Calibri"/>
                <w:b/>
                <w:sz w:val="28"/>
                <w:szCs w:val="28"/>
                <w:lang w:eastAsia="de-DE"/>
              </w:rPr>
            </w:pPr>
            <w:r w:rsidRPr="001E2FB0">
              <w:rPr>
                <w:rFonts w:eastAsia="Times New Roman" w:cs="Calibri"/>
                <w:b/>
                <w:sz w:val="28"/>
                <w:szCs w:val="28"/>
                <w:lang w:eastAsia="de-DE"/>
              </w:rPr>
              <w:t>Landkreis Göttingen</w:t>
            </w:r>
          </w:p>
          <w:p w:rsidR="00590EB6" w:rsidRPr="001E2FB0" w:rsidRDefault="00590EB6" w:rsidP="00590EB6">
            <w:pPr>
              <w:spacing w:after="0" w:line="240" w:lineRule="auto"/>
              <w:rPr>
                <w:rFonts w:eastAsia="Times New Roman" w:cs="Calibri"/>
                <w:szCs w:val="24"/>
                <w:lang w:eastAsia="de-DE"/>
              </w:rPr>
            </w:pPr>
            <w:r w:rsidRPr="001E2FB0">
              <w:rPr>
                <w:rFonts w:eastAsia="Times New Roman" w:cs="Calibri"/>
                <w:szCs w:val="24"/>
                <w:lang w:eastAsia="de-DE"/>
              </w:rPr>
              <w:t>Fachbereich Jobcenter, FD 56.2</w:t>
            </w:r>
          </w:p>
          <w:p w:rsidR="00F73CFC" w:rsidRPr="001E2FB0" w:rsidRDefault="00F73CFC" w:rsidP="00590EB6">
            <w:pPr>
              <w:spacing w:after="0" w:line="240" w:lineRule="auto"/>
              <w:rPr>
                <w:rFonts w:eastAsia="Times New Roman" w:cs="Calibri"/>
                <w:szCs w:val="24"/>
                <w:lang w:eastAsia="de-DE"/>
              </w:rPr>
            </w:pPr>
            <w:r w:rsidRPr="001E2FB0">
              <w:rPr>
                <w:rFonts w:eastAsia="Times New Roman" w:cs="Calibri"/>
                <w:szCs w:val="24"/>
                <w:lang w:eastAsia="de-DE"/>
              </w:rPr>
              <w:t>Herrn Hoffmann</w:t>
            </w:r>
          </w:p>
          <w:p w:rsidR="00590EB6" w:rsidRPr="001E2FB0" w:rsidRDefault="00590EB6" w:rsidP="00590EB6">
            <w:pPr>
              <w:spacing w:after="0" w:line="240" w:lineRule="auto"/>
              <w:rPr>
                <w:rFonts w:eastAsia="Times New Roman" w:cs="Calibri"/>
                <w:szCs w:val="24"/>
                <w:lang w:eastAsia="de-DE"/>
              </w:rPr>
            </w:pPr>
            <w:r w:rsidRPr="001E2FB0">
              <w:rPr>
                <w:rFonts w:eastAsia="Times New Roman" w:cs="Calibri"/>
                <w:szCs w:val="24"/>
                <w:lang w:eastAsia="de-DE"/>
              </w:rPr>
              <w:t>Reinhäuser Landstraße 4</w:t>
            </w:r>
          </w:p>
          <w:p w:rsidR="00590EB6" w:rsidRPr="001E2FB0" w:rsidRDefault="00590EB6" w:rsidP="00590EB6">
            <w:pPr>
              <w:spacing w:after="0" w:line="240" w:lineRule="auto"/>
              <w:rPr>
                <w:rFonts w:eastAsia="Times New Roman" w:cs="Calibri"/>
                <w:szCs w:val="24"/>
                <w:lang w:eastAsia="de-DE"/>
              </w:rPr>
            </w:pPr>
            <w:r w:rsidRPr="001E2FB0">
              <w:rPr>
                <w:rFonts w:eastAsia="Times New Roman" w:cs="Calibri"/>
                <w:szCs w:val="24"/>
                <w:lang w:eastAsia="de-DE"/>
              </w:rPr>
              <w:t>37083 Göttingen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90EB6" w:rsidRPr="001E2FB0" w:rsidRDefault="00590EB6" w:rsidP="00590EB6">
            <w:pPr>
              <w:tabs>
                <w:tab w:val="left" w:pos="1775"/>
              </w:tabs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de-DE"/>
              </w:rPr>
            </w:pPr>
            <w:bookmarkStart w:id="0" w:name="picLogo1"/>
            <w:bookmarkEnd w:id="0"/>
            <w:r w:rsidRPr="001E2FB0">
              <w:rPr>
                <w:rFonts w:eastAsia="Times New Roman" w:cs="Calibri"/>
                <w:b/>
                <w:sz w:val="16"/>
                <w:szCs w:val="16"/>
                <w:lang w:eastAsia="de-DE"/>
              </w:rPr>
              <w:t>Vermerke des Trägers der Grundsicherung</w:t>
            </w:r>
            <w:r w:rsidR="00927794">
              <w:rPr>
                <w:rFonts w:eastAsia="Times New Roman" w:cs="Calibri"/>
                <w:b/>
                <w:sz w:val="16"/>
                <w:szCs w:val="16"/>
                <w:lang w:eastAsia="de-DE"/>
              </w:rPr>
              <w:t xml:space="preserve"> (Eingangsvermerk)</w:t>
            </w:r>
            <w:r w:rsidRPr="001E2FB0">
              <w:rPr>
                <w:rFonts w:eastAsia="Times New Roman" w:cs="Calibri"/>
                <w:b/>
                <w:sz w:val="16"/>
                <w:szCs w:val="16"/>
                <w:lang w:eastAsia="de-DE"/>
              </w:rPr>
              <w:t>:</w:t>
            </w:r>
          </w:p>
        </w:tc>
      </w:tr>
      <w:tr w:rsidR="00590EB6" w:rsidRPr="001E2FB0" w:rsidTr="00212B4F">
        <w:trPr>
          <w:cantSplit/>
          <w:trHeight w:val="315"/>
        </w:trPr>
        <w:tc>
          <w:tcPr>
            <w:tcW w:w="45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0EB6" w:rsidRPr="001E2FB0" w:rsidRDefault="00590EB6" w:rsidP="00590EB6">
            <w:pPr>
              <w:keepNext/>
              <w:spacing w:after="0" w:line="240" w:lineRule="auto"/>
              <w:ind w:left="862" w:hanging="862"/>
              <w:outlineLvl w:val="1"/>
              <w:rPr>
                <w:rFonts w:eastAsia="Times New Roman" w:cs="Calibri"/>
                <w:sz w:val="28"/>
                <w:szCs w:val="28"/>
                <w:lang w:eastAsia="de-DE"/>
              </w:rPr>
            </w:pPr>
          </w:p>
        </w:tc>
        <w:tc>
          <w:tcPr>
            <w:tcW w:w="4028" w:type="dxa"/>
            <w:tcBorders>
              <w:bottom w:val="single" w:sz="4" w:space="0" w:color="auto"/>
            </w:tcBorders>
          </w:tcPr>
          <w:p w:rsidR="00590EB6" w:rsidRPr="001E2FB0" w:rsidRDefault="00590EB6" w:rsidP="00F73CFC">
            <w:pPr>
              <w:tabs>
                <w:tab w:val="left" w:pos="1775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</w:tcPr>
          <w:p w:rsidR="00590EB6" w:rsidRPr="001E2FB0" w:rsidRDefault="00590EB6" w:rsidP="00590EB6">
            <w:pPr>
              <w:tabs>
                <w:tab w:val="left" w:pos="1775"/>
              </w:tabs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de-DE"/>
              </w:rPr>
            </w:pPr>
          </w:p>
        </w:tc>
      </w:tr>
    </w:tbl>
    <w:p w:rsidR="00590EB6" w:rsidRPr="001E2FB0" w:rsidRDefault="00590EB6" w:rsidP="00590EB6">
      <w:pPr>
        <w:spacing w:before="120" w:after="0" w:line="240" w:lineRule="auto"/>
        <w:ind w:left="-57"/>
        <w:rPr>
          <w:rFonts w:eastAsia="Times New Roman" w:cs="Calibri"/>
          <w:b/>
          <w:sz w:val="8"/>
          <w:szCs w:val="8"/>
          <w:lang w:eastAsia="de-DE"/>
        </w:rPr>
        <w:sectPr w:rsidR="00590EB6" w:rsidRPr="001E2FB0" w:rsidSect="00212B4F">
          <w:headerReference w:type="default" r:id="rId8"/>
          <w:footerReference w:type="default" r:id="rId9"/>
          <w:pgSz w:w="11907" w:h="16840" w:code="9"/>
          <w:pgMar w:top="794" w:right="794" w:bottom="680" w:left="851" w:header="284" w:footer="335" w:gutter="0"/>
          <w:cols w:space="720"/>
          <w:formProt w:val="0"/>
        </w:sectPr>
      </w:pPr>
    </w:p>
    <w:p w:rsidR="00590EB6" w:rsidRPr="001E2FB0" w:rsidRDefault="00590EB6" w:rsidP="00C57C59">
      <w:pPr>
        <w:spacing w:after="0" w:line="240" w:lineRule="auto"/>
        <w:ind w:left="-57"/>
        <w:rPr>
          <w:rFonts w:eastAsia="Times New Roman" w:cs="Calibri"/>
          <w:b/>
          <w:sz w:val="8"/>
          <w:szCs w:val="8"/>
          <w:lang w:eastAsia="de-DE"/>
        </w:rPr>
      </w:pPr>
    </w:p>
    <w:p w:rsidR="00F73CFC" w:rsidRPr="00130178" w:rsidRDefault="00F73CFC" w:rsidP="00C57C59">
      <w:pPr>
        <w:tabs>
          <w:tab w:val="left" w:pos="300"/>
          <w:tab w:val="left" w:leader="underscore" w:pos="5261"/>
        </w:tabs>
        <w:spacing w:after="0" w:line="240" w:lineRule="auto"/>
        <w:rPr>
          <w:rFonts w:eastAsia="Times New Roman" w:cs="Calibri"/>
          <w:b/>
          <w:sz w:val="18"/>
          <w:szCs w:val="18"/>
          <w:lang w:eastAsia="de-DE"/>
        </w:rPr>
      </w:pPr>
    </w:p>
    <w:p w:rsidR="00F73CFC" w:rsidRPr="001E2FB0" w:rsidRDefault="00F73CFC" w:rsidP="00212B4F">
      <w:pPr>
        <w:spacing w:after="120"/>
        <w:ind w:left="283"/>
        <w:rPr>
          <w:b/>
        </w:rPr>
      </w:pPr>
      <w:r w:rsidRPr="001E2FB0">
        <w:rPr>
          <w:b/>
        </w:rPr>
        <w:t>Antrag</w:t>
      </w:r>
      <w:r w:rsidR="00AE38D4">
        <w:rPr>
          <w:b/>
        </w:rPr>
        <w:t xml:space="preserve"> </w:t>
      </w:r>
      <w:r w:rsidRPr="001E2FB0">
        <w:rPr>
          <w:b/>
        </w:rPr>
        <w:t xml:space="preserve">auf Gewährung eines </w:t>
      </w:r>
      <w:r w:rsidR="00AE38D4">
        <w:rPr>
          <w:b/>
        </w:rPr>
        <w:t>Zuschusses für Weiterbildungskosten  im Rahmen der Förderung von</w:t>
      </w:r>
      <w:r w:rsidRPr="001E2FB0">
        <w:rPr>
          <w:b/>
        </w:rPr>
        <w:t xml:space="preserve"> Teilhabe am Arbeitsmarkt nach § 16i </w:t>
      </w:r>
      <w:r w:rsidR="00AE38D4">
        <w:rPr>
          <w:b/>
        </w:rPr>
        <w:t xml:space="preserve">Abs. 5 </w:t>
      </w:r>
      <w:r w:rsidRPr="001E2FB0">
        <w:rPr>
          <w:b/>
        </w:rPr>
        <w:t>Zweites Buch Sozialgesetzbuch (SGB II)</w:t>
      </w:r>
    </w:p>
    <w:p w:rsidR="00590EB6" w:rsidRDefault="00590EB6" w:rsidP="00212B4F">
      <w:pPr>
        <w:spacing w:after="0" w:line="240" w:lineRule="auto"/>
        <w:ind w:left="283"/>
        <w:rPr>
          <w:rFonts w:eastAsia="Times New Roman" w:cs="Calibri"/>
          <w:i/>
          <w:sz w:val="20"/>
          <w:szCs w:val="20"/>
          <w:lang w:eastAsia="de-DE"/>
        </w:rPr>
      </w:pPr>
      <w:r w:rsidRPr="001E2FB0">
        <w:rPr>
          <w:rFonts w:eastAsia="Times New Roman" w:cs="Calibri"/>
          <w:b/>
          <w:i/>
          <w:sz w:val="20"/>
          <w:szCs w:val="20"/>
          <w:lang w:eastAsia="de-DE"/>
        </w:rPr>
        <w:t xml:space="preserve">Alle Felder des Antrags sind </w:t>
      </w:r>
      <w:r w:rsidRPr="001E2FB0">
        <w:rPr>
          <w:rFonts w:eastAsia="Times New Roman" w:cs="Calibri"/>
          <w:b/>
          <w:i/>
          <w:sz w:val="20"/>
          <w:szCs w:val="20"/>
          <w:u w:val="single"/>
          <w:lang w:eastAsia="de-DE"/>
        </w:rPr>
        <w:t>unbedingt</w:t>
      </w:r>
      <w:r w:rsidRPr="001E2FB0">
        <w:rPr>
          <w:rFonts w:eastAsia="Times New Roman" w:cs="Calibri"/>
          <w:b/>
          <w:i/>
          <w:sz w:val="20"/>
          <w:szCs w:val="20"/>
          <w:lang w:eastAsia="de-DE"/>
        </w:rPr>
        <w:t xml:space="preserve"> auszufüllen</w:t>
      </w:r>
      <w:r w:rsidRPr="001E2FB0">
        <w:rPr>
          <w:rFonts w:eastAsia="Times New Roman" w:cs="Calibri"/>
          <w:i/>
          <w:sz w:val="20"/>
          <w:szCs w:val="20"/>
          <w:lang w:eastAsia="de-DE"/>
        </w:rPr>
        <w:t>, sofern der Platz nicht ausreichend ist, können auf einem separaten Beiblatt Ergänzungen vorgenommen werden.</w:t>
      </w:r>
    </w:p>
    <w:p w:rsidR="00F73CFC" w:rsidRPr="00955CA5" w:rsidRDefault="00F73CFC" w:rsidP="00C57C59">
      <w:pPr>
        <w:spacing w:after="0" w:line="240" w:lineRule="auto"/>
        <w:rPr>
          <w:rFonts w:eastAsia="Times New Roman" w:cs="Calibri"/>
          <w:i/>
          <w:sz w:val="10"/>
          <w:szCs w:val="10"/>
          <w:lang w:eastAsia="de-DE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27"/>
        <w:gridCol w:w="227"/>
        <w:gridCol w:w="227"/>
        <w:gridCol w:w="227"/>
        <w:gridCol w:w="86"/>
        <w:gridCol w:w="141"/>
        <w:gridCol w:w="227"/>
        <w:gridCol w:w="199"/>
        <w:gridCol w:w="28"/>
        <w:gridCol w:w="227"/>
        <w:gridCol w:w="227"/>
        <w:gridCol w:w="227"/>
        <w:gridCol w:w="227"/>
        <w:gridCol w:w="219"/>
        <w:gridCol w:w="8"/>
        <w:gridCol w:w="227"/>
        <w:gridCol w:w="227"/>
        <w:gridCol w:w="227"/>
        <w:gridCol w:w="227"/>
        <w:gridCol w:w="227"/>
        <w:gridCol w:w="227"/>
        <w:gridCol w:w="169"/>
        <w:gridCol w:w="58"/>
        <w:gridCol w:w="227"/>
        <w:gridCol w:w="48"/>
        <w:gridCol w:w="179"/>
        <w:gridCol w:w="227"/>
        <w:gridCol w:w="227"/>
        <w:gridCol w:w="227"/>
        <w:gridCol w:w="113"/>
        <w:gridCol w:w="114"/>
        <w:gridCol w:w="227"/>
        <w:gridCol w:w="227"/>
        <w:gridCol w:w="227"/>
        <w:gridCol w:w="227"/>
        <w:gridCol w:w="110"/>
        <w:gridCol w:w="117"/>
        <w:gridCol w:w="227"/>
        <w:gridCol w:w="227"/>
        <w:gridCol w:w="53"/>
        <w:gridCol w:w="174"/>
        <w:gridCol w:w="227"/>
        <w:gridCol w:w="1640"/>
      </w:tblGrid>
      <w:tr w:rsidR="00F73CFC" w:rsidRPr="001E2FB0" w:rsidTr="00212B4F">
        <w:trPr>
          <w:trHeight w:val="284"/>
        </w:trPr>
        <w:tc>
          <w:tcPr>
            <w:tcW w:w="9781" w:type="dxa"/>
            <w:gridSpan w:val="4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73CFC" w:rsidRPr="001E2FB0" w:rsidRDefault="00F73CFC" w:rsidP="00F73CFC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1E2FB0">
              <w:rPr>
                <w:b/>
                <w:sz w:val="20"/>
                <w:szCs w:val="20"/>
              </w:rPr>
              <w:t xml:space="preserve">Angaben zum Arbeitgeber </w:t>
            </w:r>
          </w:p>
        </w:tc>
      </w:tr>
      <w:tr w:rsidR="00F73CFC" w:rsidRPr="001E2FB0" w:rsidTr="00CD7A25">
        <w:trPr>
          <w:trHeight w:val="284"/>
        </w:trPr>
        <w:tc>
          <w:tcPr>
            <w:tcW w:w="1417" w:type="dxa"/>
            <w:gridSpan w:val="6"/>
            <w:tcBorders>
              <w:top w:val="single" w:sz="4" w:space="0" w:color="auto"/>
            </w:tcBorders>
            <w:noWrap/>
            <w:vAlign w:val="bottom"/>
            <w:hideMark/>
          </w:tcPr>
          <w:p w:rsidR="00F73CFC" w:rsidRPr="001E2FB0" w:rsidRDefault="00F73CFC" w:rsidP="00CD7A25">
            <w:pPr>
              <w:spacing w:after="0" w:line="240" w:lineRule="auto"/>
              <w:rPr>
                <w:sz w:val="20"/>
                <w:szCs w:val="20"/>
              </w:rPr>
            </w:pPr>
            <w:r w:rsidRPr="001E2FB0">
              <w:rPr>
                <w:sz w:val="20"/>
                <w:szCs w:val="20"/>
              </w:rPr>
              <w:t>Firmenname</w:t>
            </w:r>
            <w:r w:rsidR="00CD7A25">
              <w:rPr>
                <w:sz w:val="20"/>
                <w:szCs w:val="20"/>
              </w:rPr>
              <w:t>:</w:t>
            </w:r>
          </w:p>
        </w:tc>
        <w:tc>
          <w:tcPr>
            <w:tcW w:w="8364" w:type="dxa"/>
            <w:gridSpan w:val="38"/>
            <w:tcBorders>
              <w:top w:val="single" w:sz="4" w:space="0" w:color="auto"/>
            </w:tcBorders>
            <w:noWrap/>
            <w:vAlign w:val="bottom"/>
          </w:tcPr>
          <w:p w:rsidR="00F73CFC" w:rsidRPr="001E2FB0" w:rsidRDefault="00F73CFC" w:rsidP="00F73C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E2FB0">
              <w:rPr>
                <w:rFonts w:ascii="Gabriola" w:hAnsi="Gabriola"/>
                <w:sz w:val="20"/>
                <w:szCs w:val="2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   </w:t>
            </w:r>
          </w:p>
        </w:tc>
      </w:tr>
      <w:tr w:rsidR="00F73CFC" w:rsidRPr="001E2FB0" w:rsidTr="00CD7A25">
        <w:trPr>
          <w:trHeight w:val="284"/>
        </w:trPr>
        <w:tc>
          <w:tcPr>
            <w:tcW w:w="1417" w:type="dxa"/>
            <w:gridSpan w:val="6"/>
            <w:noWrap/>
            <w:vAlign w:val="bottom"/>
            <w:hideMark/>
          </w:tcPr>
          <w:p w:rsidR="00F73CFC" w:rsidRPr="001E2FB0" w:rsidRDefault="00F73CFC" w:rsidP="00F73CFC">
            <w:pPr>
              <w:spacing w:after="0" w:line="240" w:lineRule="auto"/>
              <w:rPr>
                <w:sz w:val="20"/>
                <w:szCs w:val="20"/>
              </w:rPr>
            </w:pPr>
            <w:r w:rsidRPr="001E2FB0">
              <w:rPr>
                <w:sz w:val="20"/>
                <w:szCs w:val="20"/>
              </w:rPr>
              <w:t>Straß</w:t>
            </w:r>
            <w:r w:rsidR="00CD7A25">
              <w:rPr>
                <w:sz w:val="20"/>
                <w:szCs w:val="20"/>
              </w:rPr>
              <w:t>e:</w:t>
            </w:r>
          </w:p>
        </w:tc>
        <w:tc>
          <w:tcPr>
            <w:tcW w:w="5699" w:type="dxa"/>
            <w:gridSpan w:val="31"/>
            <w:noWrap/>
            <w:vAlign w:val="bottom"/>
          </w:tcPr>
          <w:p w:rsidR="00F73CFC" w:rsidRPr="001E2FB0" w:rsidRDefault="00F73CFC" w:rsidP="00F73CFC">
            <w:pPr>
              <w:spacing w:after="0" w:line="240" w:lineRule="auto"/>
              <w:rPr>
                <w:sz w:val="20"/>
                <w:szCs w:val="20"/>
              </w:rPr>
            </w:pPr>
            <w:r w:rsidRPr="001E2FB0">
              <w:rPr>
                <w:rFonts w:ascii="Gabriola" w:hAnsi="Gabriola"/>
                <w:sz w:val="20"/>
                <w:szCs w:val="20"/>
              </w:rPr>
              <w:t>_________________________________________________________________________________________________________________________________________________</w:t>
            </w:r>
            <w:r w:rsidR="00CD7A25">
              <w:rPr>
                <w:rFonts w:ascii="Gabriola" w:hAnsi="Gabriola"/>
                <w:sz w:val="20"/>
                <w:szCs w:val="20"/>
              </w:rPr>
              <w:t>___________________________</w:t>
            </w:r>
          </w:p>
        </w:tc>
        <w:tc>
          <w:tcPr>
            <w:tcW w:w="624" w:type="dxa"/>
            <w:gridSpan w:val="4"/>
            <w:noWrap/>
            <w:vAlign w:val="bottom"/>
          </w:tcPr>
          <w:p w:rsidR="00F73CFC" w:rsidRPr="001E2FB0" w:rsidRDefault="00F73CFC" w:rsidP="00F73CFC">
            <w:pPr>
              <w:spacing w:after="0" w:line="240" w:lineRule="auto"/>
              <w:jc w:val="right"/>
            </w:pPr>
            <w:r w:rsidRPr="001E2FB0">
              <w:t>Nr.:</w:t>
            </w:r>
          </w:p>
        </w:tc>
        <w:tc>
          <w:tcPr>
            <w:tcW w:w="2041" w:type="dxa"/>
            <w:gridSpan w:val="3"/>
            <w:vAlign w:val="bottom"/>
          </w:tcPr>
          <w:p w:rsidR="00F73CFC" w:rsidRPr="001E2FB0" w:rsidRDefault="00F73CFC" w:rsidP="00F73CFC">
            <w:pPr>
              <w:spacing w:after="0" w:line="240" w:lineRule="auto"/>
              <w:jc w:val="both"/>
              <w:rPr>
                <w:rFonts w:ascii="Gabriola" w:hAnsi="Gabriola"/>
                <w:sz w:val="20"/>
                <w:szCs w:val="20"/>
              </w:rPr>
            </w:pPr>
            <w:r w:rsidRPr="001E2FB0">
              <w:rPr>
                <w:rFonts w:ascii="Gabriola" w:hAnsi="Gabriola"/>
                <w:sz w:val="20"/>
                <w:szCs w:val="20"/>
              </w:rPr>
              <w:t>____________________________________________</w:t>
            </w:r>
          </w:p>
        </w:tc>
      </w:tr>
      <w:tr w:rsidR="00F73CFC" w:rsidRPr="001E2FB0" w:rsidTr="00CD7A25">
        <w:trPr>
          <w:trHeight w:val="284"/>
        </w:trPr>
        <w:tc>
          <w:tcPr>
            <w:tcW w:w="1417" w:type="dxa"/>
            <w:gridSpan w:val="6"/>
            <w:tcBorders>
              <w:bottom w:val="nil"/>
            </w:tcBorders>
            <w:noWrap/>
            <w:vAlign w:val="bottom"/>
          </w:tcPr>
          <w:p w:rsidR="00F73CFC" w:rsidRPr="001E2FB0" w:rsidRDefault="00F73CFC" w:rsidP="00F73CFC">
            <w:pPr>
              <w:spacing w:after="0" w:line="240" w:lineRule="auto"/>
              <w:rPr>
                <w:sz w:val="20"/>
                <w:szCs w:val="20"/>
              </w:rPr>
            </w:pPr>
            <w:r w:rsidRPr="001E2FB0">
              <w:rPr>
                <w:sz w:val="20"/>
                <w:szCs w:val="20"/>
              </w:rPr>
              <w:t>PLZ:</w:t>
            </w:r>
            <w:r w:rsidRPr="001E2FB0">
              <w:rPr>
                <w:sz w:val="20"/>
                <w:szCs w:val="20"/>
              </w:rPr>
              <w:tab/>
            </w:r>
          </w:p>
        </w:tc>
        <w:tc>
          <w:tcPr>
            <w:tcW w:w="1722" w:type="dxa"/>
            <w:gridSpan w:val="9"/>
            <w:tcBorders>
              <w:bottom w:val="nil"/>
            </w:tcBorders>
            <w:noWrap/>
            <w:vAlign w:val="bottom"/>
          </w:tcPr>
          <w:p w:rsidR="00F73CFC" w:rsidRPr="001E2FB0" w:rsidRDefault="00F73CFC" w:rsidP="00F73CFC">
            <w:pPr>
              <w:spacing w:after="0" w:line="240" w:lineRule="auto"/>
              <w:jc w:val="both"/>
              <w:rPr>
                <w:rFonts w:ascii="Gabriola" w:hAnsi="Gabriola"/>
                <w:sz w:val="20"/>
                <w:szCs w:val="20"/>
              </w:rPr>
            </w:pPr>
            <w:r w:rsidRPr="001E2FB0">
              <w:rPr>
                <w:rFonts w:ascii="Gabriola" w:hAnsi="Gabriola"/>
                <w:sz w:val="20"/>
                <w:szCs w:val="20"/>
              </w:rPr>
              <w:t>_______________________________________________</w:t>
            </w:r>
          </w:p>
        </w:tc>
        <w:tc>
          <w:tcPr>
            <w:tcW w:w="6642" w:type="dxa"/>
            <w:gridSpan w:val="29"/>
            <w:tcBorders>
              <w:bottom w:val="nil"/>
            </w:tcBorders>
            <w:vAlign w:val="bottom"/>
          </w:tcPr>
          <w:p w:rsidR="00F73CFC" w:rsidRPr="001E2FB0" w:rsidRDefault="00F73CFC" w:rsidP="00F73CFC">
            <w:pPr>
              <w:spacing w:after="0" w:line="240" w:lineRule="auto"/>
              <w:rPr>
                <w:sz w:val="20"/>
                <w:szCs w:val="20"/>
              </w:rPr>
            </w:pPr>
            <w:r w:rsidRPr="001E2FB0">
              <w:rPr>
                <w:sz w:val="20"/>
                <w:szCs w:val="20"/>
              </w:rPr>
              <w:t>Ort:</w:t>
            </w:r>
            <w:r w:rsidRPr="001E2FB0">
              <w:rPr>
                <w:sz w:val="20"/>
                <w:szCs w:val="20"/>
              </w:rPr>
              <w:tab/>
            </w:r>
            <w:r w:rsidRPr="001E2FB0">
              <w:rPr>
                <w:rFonts w:ascii="Gabriola" w:hAnsi="Gabriola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</w:t>
            </w:r>
          </w:p>
        </w:tc>
      </w:tr>
      <w:tr w:rsidR="00F73CFC" w:rsidRPr="001E2FB0" w:rsidTr="00CD7A25">
        <w:trPr>
          <w:trHeight w:val="213"/>
        </w:trPr>
        <w:tc>
          <w:tcPr>
            <w:tcW w:w="1984" w:type="dxa"/>
            <w:gridSpan w:val="9"/>
            <w:tcBorders>
              <w:top w:val="nil"/>
              <w:bottom w:val="nil"/>
            </w:tcBorders>
            <w:noWrap/>
            <w:vAlign w:val="bottom"/>
            <w:hideMark/>
          </w:tcPr>
          <w:p w:rsidR="00F73CFC" w:rsidRPr="001E2FB0" w:rsidRDefault="00F73CFC" w:rsidP="00F73CFC">
            <w:pPr>
              <w:spacing w:after="0" w:line="240" w:lineRule="auto"/>
              <w:rPr>
                <w:sz w:val="20"/>
                <w:szCs w:val="20"/>
              </w:rPr>
            </w:pPr>
            <w:r w:rsidRPr="001E2FB0">
              <w:rPr>
                <w:sz w:val="20"/>
                <w:szCs w:val="20"/>
              </w:rPr>
              <w:t>Ansprechpartner:</w:t>
            </w:r>
          </w:p>
        </w:tc>
        <w:tc>
          <w:tcPr>
            <w:tcW w:w="3027" w:type="dxa"/>
            <w:gridSpan w:val="17"/>
            <w:tcBorders>
              <w:top w:val="nil"/>
              <w:bottom w:val="nil"/>
            </w:tcBorders>
            <w:noWrap/>
            <w:vAlign w:val="bottom"/>
          </w:tcPr>
          <w:p w:rsidR="00F73CFC" w:rsidRPr="001E2FB0" w:rsidRDefault="00F73CFC" w:rsidP="00F73CFC">
            <w:pPr>
              <w:spacing w:after="0" w:line="240" w:lineRule="auto"/>
              <w:jc w:val="both"/>
              <w:rPr>
                <w:rFonts w:ascii="Gabriola" w:hAnsi="Gabriola"/>
                <w:sz w:val="20"/>
                <w:szCs w:val="20"/>
              </w:rPr>
            </w:pPr>
            <w:r w:rsidRPr="001E2FB0">
              <w:rPr>
                <w:rFonts w:ascii="Gabriola" w:hAnsi="Gabriola"/>
                <w:sz w:val="20"/>
                <w:szCs w:val="20"/>
              </w:rPr>
              <w:t>____________________________________________________________________________</w:t>
            </w:r>
            <w:r w:rsidR="00CD7A25">
              <w:rPr>
                <w:rFonts w:ascii="Gabriola" w:hAnsi="Gabriola"/>
                <w:sz w:val="20"/>
                <w:szCs w:val="20"/>
              </w:rPr>
              <w:t>____________</w:t>
            </w:r>
          </w:p>
        </w:tc>
        <w:tc>
          <w:tcPr>
            <w:tcW w:w="973" w:type="dxa"/>
            <w:gridSpan w:val="5"/>
            <w:tcBorders>
              <w:top w:val="nil"/>
              <w:bottom w:val="nil"/>
            </w:tcBorders>
            <w:noWrap/>
            <w:vAlign w:val="bottom"/>
          </w:tcPr>
          <w:p w:rsidR="00F73CFC" w:rsidRPr="001E2FB0" w:rsidRDefault="00F73CFC" w:rsidP="00F73CFC">
            <w:pPr>
              <w:spacing w:after="0" w:line="240" w:lineRule="auto"/>
              <w:rPr>
                <w:sz w:val="20"/>
                <w:szCs w:val="20"/>
              </w:rPr>
            </w:pPr>
            <w:r w:rsidRPr="001E2FB0">
              <w:rPr>
                <w:sz w:val="20"/>
                <w:szCs w:val="20"/>
              </w:rPr>
              <w:t>Telefon:</w:t>
            </w:r>
          </w:p>
        </w:tc>
        <w:tc>
          <w:tcPr>
            <w:tcW w:w="3797" w:type="dxa"/>
            <w:gridSpan w:val="13"/>
            <w:tcBorders>
              <w:top w:val="nil"/>
              <w:bottom w:val="nil"/>
            </w:tcBorders>
            <w:noWrap/>
            <w:vAlign w:val="bottom"/>
          </w:tcPr>
          <w:p w:rsidR="00F73CFC" w:rsidRPr="001E2FB0" w:rsidRDefault="00F73CFC" w:rsidP="00F73CFC">
            <w:pPr>
              <w:spacing w:after="0" w:line="240" w:lineRule="auto"/>
              <w:rPr>
                <w:rFonts w:ascii="Gabriola" w:hAnsi="Gabriola"/>
                <w:sz w:val="20"/>
                <w:szCs w:val="20"/>
              </w:rPr>
            </w:pPr>
            <w:r w:rsidRPr="001E2FB0">
              <w:rPr>
                <w:rFonts w:ascii="Gabriola" w:hAnsi="Gabriola"/>
                <w:sz w:val="20"/>
                <w:szCs w:val="20"/>
              </w:rPr>
              <w:t>___________________________________________________________________________________________________</w:t>
            </w:r>
          </w:p>
        </w:tc>
      </w:tr>
      <w:tr w:rsidR="00F73CFC" w:rsidRPr="001E2FB0" w:rsidTr="00CD7A25">
        <w:trPr>
          <w:trHeight w:val="161"/>
        </w:trPr>
        <w:tc>
          <w:tcPr>
            <w:tcW w:w="1417" w:type="dxa"/>
            <w:gridSpan w:val="6"/>
            <w:tcBorders>
              <w:top w:val="nil"/>
              <w:bottom w:val="single" w:sz="4" w:space="0" w:color="auto"/>
            </w:tcBorders>
            <w:noWrap/>
            <w:vAlign w:val="bottom"/>
          </w:tcPr>
          <w:p w:rsidR="00F73CFC" w:rsidRPr="001E2FB0" w:rsidRDefault="00F73CFC" w:rsidP="00F73CFC">
            <w:pPr>
              <w:spacing w:after="0" w:line="240" w:lineRule="auto"/>
              <w:rPr>
                <w:sz w:val="20"/>
                <w:szCs w:val="20"/>
              </w:rPr>
            </w:pPr>
            <w:r w:rsidRPr="001E2FB0">
              <w:rPr>
                <w:sz w:val="20"/>
                <w:szCs w:val="20"/>
              </w:rPr>
              <w:t>E-Mail:</w:t>
            </w:r>
          </w:p>
        </w:tc>
        <w:tc>
          <w:tcPr>
            <w:tcW w:w="3594" w:type="dxa"/>
            <w:gridSpan w:val="20"/>
            <w:tcBorders>
              <w:top w:val="nil"/>
              <w:bottom w:val="single" w:sz="4" w:space="0" w:color="auto"/>
            </w:tcBorders>
            <w:noWrap/>
            <w:vAlign w:val="bottom"/>
          </w:tcPr>
          <w:p w:rsidR="00F73CFC" w:rsidRPr="001E2FB0" w:rsidRDefault="00CD7A25" w:rsidP="00F73CFC">
            <w:pPr>
              <w:spacing w:after="0" w:line="240" w:lineRule="auto"/>
              <w:jc w:val="both"/>
              <w:rPr>
                <w:rFonts w:ascii="Gabriola" w:hAnsi="Gabriola"/>
                <w:sz w:val="20"/>
                <w:szCs w:val="20"/>
              </w:rPr>
            </w:pPr>
            <w:r>
              <w:rPr>
                <w:rFonts w:ascii="Gabriola" w:hAnsi="Gabriola"/>
                <w:sz w:val="20"/>
                <w:szCs w:val="20"/>
              </w:rPr>
              <w:t>_________________________________________________________________________________________________________</w:t>
            </w:r>
          </w:p>
        </w:tc>
        <w:tc>
          <w:tcPr>
            <w:tcW w:w="973" w:type="dxa"/>
            <w:gridSpan w:val="5"/>
            <w:tcBorders>
              <w:top w:val="nil"/>
              <w:bottom w:val="single" w:sz="4" w:space="0" w:color="auto"/>
            </w:tcBorders>
            <w:noWrap/>
            <w:vAlign w:val="bottom"/>
          </w:tcPr>
          <w:p w:rsidR="00F73CFC" w:rsidRPr="001E2FB0" w:rsidRDefault="00F73CFC" w:rsidP="00F73CFC">
            <w:pPr>
              <w:spacing w:after="0" w:line="240" w:lineRule="auto"/>
              <w:rPr>
                <w:sz w:val="20"/>
                <w:szCs w:val="20"/>
              </w:rPr>
            </w:pPr>
            <w:r w:rsidRPr="001E2FB0">
              <w:rPr>
                <w:sz w:val="20"/>
                <w:szCs w:val="20"/>
              </w:rPr>
              <w:t>Fax:</w:t>
            </w:r>
          </w:p>
        </w:tc>
        <w:tc>
          <w:tcPr>
            <w:tcW w:w="3797" w:type="dxa"/>
            <w:gridSpan w:val="13"/>
            <w:tcBorders>
              <w:top w:val="nil"/>
              <w:bottom w:val="single" w:sz="4" w:space="0" w:color="auto"/>
            </w:tcBorders>
            <w:noWrap/>
            <w:vAlign w:val="bottom"/>
          </w:tcPr>
          <w:p w:rsidR="00F73CFC" w:rsidRPr="001E2FB0" w:rsidRDefault="00CD7A25" w:rsidP="00F73CFC">
            <w:pPr>
              <w:spacing w:after="0" w:line="240" w:lineRule="auto"/>
              <w:rPr>
                <w:rFonts w:ascii="Gabriola" w:hAnsi="Gabriola"/>
                <w:sz w:val="20"/>
                <w:szCs w:val="20"/>
              </w:rPr>
            </w:pPr>
            <w:r>
              <w:rPr>
                <w:rFonts w:ascii="Gabriola" w:hAnsi="Gabriola"/>
                <w:sz w:val="20"/>
                <w:szCs w:val="20"/>
              </w:rPr>
              <w:t>___________________________________________________________________________________________________</w:t>
            </w:r>
          </w:p>
        </w:tc>
      </w:tr>
      <w:tr w:rsidR="00F73CFC" w:rsidRPr="001E2FB0" w:rsidTr="00212B4F">
        <w:trPr>
          <w:trHeight w:val="284"/>
        </w:trPr>
        <w:tc>
          <w:tcPr>
            <w:tcW w:w="978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3CFC" w:rsidRPr="001E2FB0" w:rsidRDefault="00F73CFC" w:rsidP="00D3263F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7017"/>
                <w:tab w:val="left" w:pos="8505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1E2FB0">
              <w:rPr>
                <w:rFonts w:eastAsia="Times New Roman" w:cs="Calibri"/>
                <w:sz w:val="20"/>
                <w:szCs w:val="20"/>
                <w:lang w:eastAsia="de-DE"/>
              </w:rPr>
              <w:t>Bei Bewilligung bitte die Leistung überweisen an:</w:t>
            </w:r>
          </w:p>
        </w:tc>
      </w:tr>
      <w:tr w:rsidR="00F73CFC" w:rsidRPr="001E2FB0" w:rsidTr="00212B4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678" w:type="dxa"/>
            <w:gridSpan w:val="23"/>
          </w:tcPr>
          <w:p w:rsidR="00F73CFC" w:rsidRPr="001E2FB0" w:rsidRDefault="00F73CFC" w:rsidP="001968E0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7017"/>
                <w:tab w:val="left" w:pos="8505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1E2FB0">
              <w:rPr>
                <w:rFonts w:cs="Calibri"/>
                <w:sz w:val="20"/>
                <w:szCs w:val="20"/>
              </w:rPr>
              <w:t xml:space="preserve"> </w:t>
            </w:r>
            <w:r w:rsidRPr="001E2FB0">
              <w:rPr>
                <w:rFonts w:eastAsia="Times New Roman" w:cs="Calibri"/>
                <w:sz w:val="20"/>
                <w:szCs w:val="20"/>
                <w:lang w:eastAsia="de-DE"/>
              </w:rPr>
              <w:t>Kontoinhaber/Kontoinhaberin</w:t>
            </w:r>
          </w:p>
        </w:tc>
        <w:tc>
          <w:tcPr>
            <w:tcW w:w="5103" w:type="dxa"/>
            <w:gridSpan w:val="21"/>
            <w:vAlign w:val="center"/>
          </w:tcPr>
          <w:p w:rsidR="00F73CFC" w:rsidRPr="001E2FB0" w:rsidRDefault="00F73CFC" w:rsidP="001968E0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7017"/>
                <w:tab w:val="left" w:pos="8505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1E2FB0">
              <w:rPr>
                <w:rFonts w:cs="Calibri"/>
                <w:sz w:val="20"/>
                <w:szCs w:val="20"/>
              </w:rPr>
              <w:t>Geld</w:t>
            </w:r>
            <w:r w:rsidRPr="001E2FB0">
              <w:rPr>
                <w:rFonts w:eastAsia="Times New Roman" w:cs="Calibri"/>
                <w:sz w:val="20"/>
                <w:szCs w:val="20"/>
                <w:lang w:eastAsia="de-DE"/>
              </w:rPr>
              <w:t>institut</w:t>
            </w:r>
          </w:p>
        </w:tc>
      </w:tr>
      <w:tr w:rsidR="00F73CFC" w:rsidRPr="001E2FB0" w:rsidTr="00212B4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hRule="exact" w:val="339"/>
        </w:trPr>
        <w:tc>
          <w:tcPr>
            <w:tcW w:w="4678" w:type="dxa"/>
            <w:gridSpan w:val="23"/>
            <w:shd w:val="clear" w:color="auto" w:fill="F2F2F2"/>
            <w:vAlign w:val="center"/>
          </w:tcPr>
          <w:p w:rsidR="00F73CFC" w:rsidRPr="001E2FB0" w:rsidRDefault="00F73CFC" w:rsidP="00D3263F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7017"/>
                <w:tab w:val="left" w:pos="8505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5103" w:type="dxa"/>
            <w:gridSpan w:val="21"/>
            <w:shd w:val="clear" w:color="auto" w:fill="F2F2F2"/>
            <w:vAlign w:val="center"/>
          </w:tcPr>
          <w:p w:rsidR="00F73CFC" w:rsidRPr="001E2FB0" w:rsidRDefault="00F73CFC" w:rsidP="00D3263F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7017"/>
                <w:tab w:val="left" w:pos="8505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</w:tr>
      <w:tr w:rsidR="00F73CFC" w:rsidRPr="001E2FB0" w:rsidTr="00212B4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hRule="exact" w:val="273"/>
        </w:trPr>
        <w:tc>
          <w:tcPr>
            <w:tcW w:w="423" w:type="dxa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1E2FB0">
              <w:rPr>
                <w:rFonts w:eastAsia="Times New Roman" w:cs="Calibri"/>
                <w:sz w:val="20"/>
                <w:szCs w:val="20"/>
                <w:lang w:eastAsia="de-DE"/>
              </w:rPr>
              <w:t>BIC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227" w:type="dxa"/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227" w:type="dxa"/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227" w:type="dxa"/>
            <w:gridSpan w:val="2"/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227" w:type="dxa"/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227" w:type="dxa"/>
            <w:gridSpan w:val="2"/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227" w:type="dxa"/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227" w:type="dxa"/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227" w:type="dxa"/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227" w:type="dxa"/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6861" w:type="dxa"/>
            <w:gridSpan w:val="30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</w:tr>
      <w:tr w:rsidR="00212B4F" w:rsidRPr="001E2FB0" w:rsidTr="00212B4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hRule="exact" w:val="291"/>
        </w:trPr>
        <w:tc>
          <w:tcPr>
            <w:tcW w:w="423" w:type="dxa"/>
            <w:tcBorders>
              <w:right w:val="single" w:sz="4" w:space="0" w:color="auto"/>
            </w:tcBorders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1E2FB0">
              <w:rPr>
                <w:rFonts w:eastAsia="Times New Roman" w:cs="Calibri"/>
                <w:sz w:val="20"/>
                <w:szCs w:val="20"/>
                <w:lang w:eastAsia="de-DE"/>
              </w:rPr>
              <w:t>IBAN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227" w:type="dxa"/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227" w:type="dxa"/>
            <w:gridSpan w:val="2"/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227" w:type="dxa"/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227" w:type="dxa"/>
            <w:gridSpan w:val="2"/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227" w:type="dxa"/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227" w:type="dxa"/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227" w:type="dxa"/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227" w:type="dxa"/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227" w:type="dxa"/>
            <w:gridSpan w:val="2"/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227" w:type="dxa"/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227" w:type="dxa"/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227" w:type="dxa"/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227" w:type="dxa"/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227" w:type="dxa"/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227" w:type="dxa"/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227" w:type="dxa"/>
            <w:gridSpan w:val="2"/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227" w:type="dxa"/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227" w:type="dxa"/>
            <w:gridSpan w:val="2"/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227" w:type="dxa"/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227" w:type="dxa"/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227" w:type="dxa"/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227" w:type="dxa"/>
            <w:gridSpan w:val="2"/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227" w:type="dxa"/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227" w:type="dxa"/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227" w:type="dxa"/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227" w:type="dxa"/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227" w:type="dxa"/>
            <w:gridSpan w:val="2"/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227" w:type="dxa"/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227" w:type="dxa"/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227" w:type="dxa"/>
            <w:gridSpan w:val="2"/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227" w:type="dxa"/>
            <w:shd w:val="clear" w:color="auto" w:fill="F2F2F2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1640" w:type="dxa"/>
            <w:vAlign w:val="bottom"/>
          </w:tcPr>
          <w:p w:rsidR="00F73CFC" w:rsidRPr="001E2FB0" w:rsidRDefault="00F73CFC" w:rsidP="00D3263F">
            <w:pPr>
              <w:tabs>
                <w:tab w:val="left" w:pos="3261"/>
              </w:tabs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</w:tr>
      <w:tr w:rsidR="00F73CFC" w:rsidRPr="001E2FB0" w:rsidTr="00212B4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hRule="exact" w:val="408"/>
        </w:trPr>
        <w:tc>
          <w:tcPr>
            <w:tcW w:w="9781" w:type="dxa"/>
            <w:gridSpan w:val="44"/>
            <w:vAlign w:val="center"/>
          </w:tcPr>
          <w:p w:rsidR="00F73CFC" w:rsidRPr="001E2FB0" w:rsidRDefault="00F73CFC" w:rsidP="00D3263F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7017"/>
                <w:tab w:val="left" w:pos="8505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1E2FB0">
              <w:rPr>
                <w:rFonts w:eastAsia="Times New Roman" w:cs="Calibri"/>
                <w:sz w:val="20"/>
                <w:szCs w:val="20"/>
                <w:lang w:eastAsia="de-DE"/>
              </w:rPr>
              <w:t xml:space="preserve">Meine Betriebsnummer lautet: </w:t>
            </w:r>
          </w:p>
        </w:tc>
      </w:tr>
    </w:tbl>
    <w:p w:rsidR="00C57C59" w:rsidRPr="001E2FB0" w:rsidRDefault="00C57C59" w:rsidP="00C57C59">
      <w:pPr>
        <w:spacing w:after="0" w:line="240" w:lineRule="auto"/>
        <w:rPr>
          <w:rFonts w:eastAsia="Times New Roman" w:cs="Calibri"/>
          <w:i/>
          <w:sz w:val="10"/>
          <w:szCs w:val="10"/>
          <w:lang w:eastAsia="de-DE"/>
        </w:rPr>
      </w:pP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5528"/>
        <w:gridCol w:w="4253"/>
      </w:tblGrid>
      <w:tr w:rsidR="00590EB6" w:rsidRPr="001E2FB0" w:rsidTr="00212B4F">
        <w:trPr>
          <w:trHeight w:val="288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:rsidR="005B29E5" w:rsidRPr="001E2FB0" w:rsidRDefault="005B29E5" w:rsidP="00F73CFC">
            <w:pPr>
              <w:pStyle w:val="Listenabsatz"/>
              <w:numPr>
                <w:ilvl w:val="0"/>
                <w:numId w:val="10"/>
              </w:numPr>
              <w:tabs>
                <w:tab w:val="left" w:pos="3135"/>
                <w:tab w:val="left" w:pos="4552"/>
              </w:tabs>
              <w:rPr>
                <w:rFonts w:cs="Calibri"/>
                <w:b/>
                <w:sz w:val="20"/>
                <w:szCs w:val="20"/>
                <w:lang w:eastAsia="de-DE"/>
              </w:rPr>
            </w:pPr>
            <w:r w:rsidRPr="001E2FB0">
              <w:rPr>
                <w:rFonts w:cs="Calibri"/>
                <w:b/>
                <w:sz w:val="20"/>
                <w:szCs w:val="20"/>
                <w:lang w:eastAsia="de-DE"/>
              </w:rPr>
              <w:t>Angaben zum Arbeitnehmer</w:t>
            </w:r>
          </w:p>
          <w:p w:rsidR="00590EB6" w:rsidRPr="001E2FB0" w:rsidRDefault="00590EB6" w:rsidP="005B29E5">
            <w:pPr>
              <w:tabs>
                <w:tab w:val="left" w:pos="3135"/>
                <w:tab w:val="left" w:pos="4552"/>
              </w:tabs>
              <w:rPr>
                <w:rFonts w:cs="Calibri"/>
                <w:sz w:val="18"/>
                <w:szCs w:val="18"/>
                <w:lang w:eastAsia="de-DE"/>
              </w:rPr>
            </w:pPr>
            <w:r w:rsidRPr="001E2FB0">
              <w:rPr>
                <w:rFonts w:cs="Calibri"/>
                <w:sz w:val="18"/>
                <w:szCs w:val="18"/>
                <w:lang w:eastAsia="de-DE"/>
              </w:rPr>
              <w:t>Der Lohnkostenz</w:t>
            </w:r>
            <w:r w:rsidR="005B29E5" w:rsidRPr="001E2FB0">
              <w:rPr>
                <w:rFonts w:cs="Calibri"/>
                <w:sz w:val="18"/>
                <w:szCs w:val="18"/>
                <w:lang w:eastAsia="de-DE"/>
              </w:rPr>
              <w:t xml:space="preserve">uschuss </w:t>
            </w:r>
            <w:r w:rsidRPr="001E2FB0">
              <w:rPr>
                <w:rFonts w:cs="Calibri"/>
                <w:sz w:val="18"/>
                <w:szCs w:val="18"/>
                <w:lang w:eastAsia="de-DE"/>
              </w:rPr>
              <w:t>wird beantragt für die Einstellung von:</w:t>
            </w:r>
          </w:p>
        </w:tc>
      </w:tr>
      <w:tr w:rsidR="00590EB6" w:rsidRPr="001E2FB0" w:rsidTr="00212B4F">
        <w:tc>
          <w:tcPr>
            <w:tcW w:w="5528" w:type="dxa"/>
            <w:vAlign w:val="center"/>
          </w:tcPr>
          <w:p w:rsidR="00590EB6" w:rsidRPr="001E2FB0" w:rsidRDefault="00590EB6" w:rsidP="00467B64">
            <w:pPr>
              <w:rPr>
                <w:rFonts w:cs="Calibri"/>
                <w:sz w:val="20"/>
                <w:szCs w:val="20"/>
                <w:lang w:eastAsia="de-DE"/>
              </w:rPr>
            </w:pPr>
            <w:r w:rsidRPr="001E2FB0">
              <w:rPr>
                <w:rFonts w:cs="Calibri"/>
                <w:sz w:val="20"/>
                <w:szCs w:val="20"/>
                <w:lang w:eastAsia="de-DE"/>
              </w:rPr>
              <w:t xml:space="preserve">Name, Vorname: </w:t>
            </w:r>
          </w:p>
        </w:tc>
        <w:tc>
          <w:tcPr>
            <w:tcW w:w="4253" w:type="dxa"/>
            <w:vAlign w:val="center"/>
          </w:tcPr>
          <w:p w:rsidR="00590EB6" w:rsidRPr="001E2FB0" w:rsidRDefault="00590EB6" w:rsidP="00467B64">
            <w:pPr>
              <w:spacing w:before="60" w:after="60"/>
              <w:rPr>
                <w:rFonts w:cs="Calibri"/>
                <w:sz w:val="20"/>
                <w:szCs w:val="20"/>
                <w:lang w:eastAsia="de-DE"/>
              </w:rPr>
            </w:pPr>
            <w:r w:rsidRPr="001E2FB0">
              <w:rPr>
                <w:rFonts w:cs="Calibri"/>
                <w:sz w:val="20"/>
                <w:szCs w:val="20"/>
                <w:lang w:eastAsia="de-DE"/>
              </w:rPr>
              <w:t xml:space="preserve">Geburtsdatum: </w:t>
            </w:r>
            <w:r w:rsidR="001E2FB0">
              <w:rPr>
                <w:rFonts w:cs="Calibri"/>
                <w:sz w:val="20"/>
                <w:szCs w:val="20"/>
                <w:lang w:eastAsia="de-DE"/>
              </w:rPr>
              <w:fldChar w:fldCharType="begin"/>
            </w:r>
            <w:r w:rsidR="001E2FB0">
              <w:rPr>
                <w:rFonts w:cs="Calibri"/>
                <w:sz w:val="20"/>
                <w:szCs w:val="20"/>
                <w:lang w:eastAsia="de-DE"/>
              </w:rPr>
              <w:instrText xml:space="preserve"> DOCVARIABLE "Klienten_Geburtsdatum" \* MERGEFORMAT </w:instrText>
            </w:r>
            <w:r w:rsidR="001E2FB0">
              <w:rPr>
                <w:rFonts w:cs="Calibri"/>
                <w:sz w:val="20"/>
                <w:szCs w:val="20"/>
                <w:lang w:eastAsia="de-DE"/>
              </w:rPr>
              <w:fldChar w:fldCharType="separate"/>
            </w:r>
            <w:r w:rsidR="001E2FB0">
              <w:rPr>
                <w:rFonts w:cs="Calibri"/>
                <w:sz w:val="20"/>
                <w:szCs w:val="20"/>
                <w:lang w:eastAsia="de-DE"/>
              </w:rPr>
              <w:fldChar w:fldCharType="end"/>
            </w:r>
            <w:r w:rsidR="00467B64" w:rsidRPr="001E2FB0">
              <w:rPr>
                <w:rFonts w:cs="Calibri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590EB6" w:rsidRPr="001E2FB0" w:rsidTr="00212B4F">
        <w:tc>
          <w:tcPr>
            <w:tcW w:w="9781" w:type="dxa"/>
            <w:gridSpan w:val="2"/>
            <w:vAlign w:val="center"/>
          </w:tcPr>
          <w:p w:rsidR="00590EB6" w:rsidRPr="001E2FB0" w:rsidRDefault="00590EB6" w:rsidP="00467B64">
            <w:pPr>
              <w:spacing w:before="60" w:after="60"/>
              <w:rPr>
                <w:rFonts w:cs="Calibri"/>
                <w:sz w:val="20"/>
                <w:szCs w:val="20"/>
                <w:lang w:eastAsia="de-DE"/>
              </w:rPr>
            </w:pPr>
            <w:r w:rsidRPr="001E2FB0">
              <w:rPr>
                <w:rFonts w:cs="Calibri"/>
                <w:sz w:val="20"/>
                <w:szCs w:val="20"/>
                <w:lang w:eastAsia="de-DE"/>
              </w:rPr>
              <w:t>Straße, Hausnummer, PLZ, Wohnort:</w:t>
            </w:r>
            <w:r w:rsidR="001E2FB0">
              <w:rPr>
                <w:rFonts w:cs="Calibri"/>
                <w:sz w:val="20"/>
                <w:szCs w:val="20"/>
                <w:lang w:eastAsia="de-DE"/>
              </w:rPr>
              <w:t xml:space="preserve"> </w:t>
            </w:r>
            <w:bookmarkStart w:id="1" w:name="_GoBack"/>
            <w:bookmarkEnd w:id="1"/>
          </w:p>
        </w:tc>
      </w:tr>
    </w:tbl>
    <w:p w:rsidR="00590EB6" w:rsidRPr="001E2FB0" w:rsidRDefault="00590EB6" w:rsidP="00590EB6">
      <w:pPr>
        <w:spacing w:after="0" w:line="240" w:lineRule="auto"/>
        <w:rPr>
          <w:rFonts w:eastAsia="Times New Roman" w:cs="Calibri"/>
          <w:sz w:val="10"/>
          <w:szCs w:val="10"/>
          <w:lang w:eastAsia="de-DE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F73CFC" w:rsidRPr="001E2FB0" w:rsidTr="00212B4F">
        <w:trPr>
          <w:trHeight w:val="323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73CFC" w:rsidRPr="001E2FB0" w:rsidRDefault="00F73CFC" w:rsidP="00AE38D4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1E2FB0">
              <w:rPr>
                <w:b/>
                <w:sz w:val="20"/>
                <w:szCs w:val="20"/>
              </w:rPr>
              <w:t xml:space="preserve">Angaben </w:t>
            </w:r>
            <w:r w:rsidR="00AE38D4">
              <w:rPr>
                <w:b/>
                <w:sz w:val="20"/>
                <w:szCs w:val="20"/>
              </w:rPr>
              <w:t>zur Art der Weiterbildung</w:t>
            </w:r>
          </w:p>
        </w:tc>
      </w:tr>
      <w:tr w:rsidR="00F73CFC" w:rsidRPr="001E2FB0" w:rsidTr="00212B4F">
        <w:trPr>
          <w:trHeight w:val="269"/>
        </w:trPr>
        <w:tc>
          <w:tcPr>
            <w:tcW w:w="9781" w:type="dxa"/>
            <w:tcBorders>
              <w:top w:val="nil"/>
              <w:bottom w:val="nil"/>
            </w:tcBorders>
            <w:shd w:val="clear" w:color="auto" w:fill="auto"/>
          </w:tcPr>
          <w:p w:rsidR="00F73CFC" w:rsidRPr="001E2FB0" w:rsidRDefault="00F73CFC" w:rsidP="00F73CFC">
            <w:pPr>
              <w:spacing w:after="0" w:line="240" w:lineRule="auto"/>
              <w:rPr>
                <w:sz w:val="20"/>
                <w:szCs w:val="20"/>
              </w:rPr>
            </w:pPr>
            <w:r w:rsidRPr="001E2FB0">
              <w:rPr>
                <w:sz w:val="20"/>
                <w:szCs w:val="20"/>
              </w:rPr>
              <w:t xml:space="preserve">Der Arbeitnehmer/die Arbeitnehmerin </w:t>
            </w:r>
            <w:r w:rsidR="00AE38D4">
              <w:rPr>
                <w:sz w:val="20"/>
                <w:szCs w:val="20"/>
              </w:rPr>
              <w:t>soll an folgender Weiterbildung teilnehmen</w:t>
            </w:r>
            <w:r w:rsidRPr="001E2FB0">
              <w:rPr>
                <w:sz w:val="20"/>
                <w:szCs w:val="20"/>
              </w:rPr>
              <w:t>:</w:t>
            </w:r>
          </w:p>
          <w:p w:rsidR="00F73CFC" w:rsidRPr="001E2FB0" w:rsidRDefault="00F73CFC" w:rsidP="00F73CFC">
            <w:pPr>
              <w:spacing w:after="0" w:line="240" w:lineRule="auto"/>
              <w:rPr>
                <w:sz w:val="20"/>
                <w:szCs w:val="20"/>
              </w:rPr>
            </w:pPr>
            <w:r w:rsidRPr="001E2FB0">
              <w:rPr>
                <w:sz w:val="20"/>
                <w:szCs w:val="20"/>
              </w:rPr>
              <w:t>___________________________________________</w:t>
            </w:r>
          </w:p>
          <w:p w:rsidR="00F73CFC" w:rsidRPr="001E2FB0" w:rsidRDefault="00F73CFC" w:rsidP="00F73CFC">
            <w:pPr>
              <w:spacing w:after="0" w:line="240" w:lineRule="auto"/>
              <w:rPr>
                <w:sz w:val="20"/>
                <w:szCs w:val="20"/>
              </w:rPr>
            </w:pPr>
          </w:p>
          <w:p w:rsidR="00F73CFC" w:rsidRPr="001E2FB0" w:rsidRDefault="00F73CFC" w:rsidP="00AE38D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73CFC" w:rsidRPr="001E2FB0" w:rsidTr="00212B4F">
        <w:trPr>
          <w:trHeight w:val="307"/>
        </w:trPr>
        <w:tc>
          <w:tcPr>
            <w:tcW w:w="9781" w:type="dxa"/>
            <w:tcBorders>
              <w:top w:val="nil"/>
              <w:bottom w:val="nil"/>
            </w:tcBorders>
            <w:shd w:val="clear" w:color="auto" w:fill="auto"/>
          </w:tcPr>
          <w:p w:rsidR="00F73CFC" w:rsidRPr="001E2FB0" w:rsidRDefault="00AE38D4" w:rsidP="00F73C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Weiterbildung ist zur Ausübung der Beschäftigung </w:t>
            </w:r>
            <w:r w:rsidR="00C96561">
              <w:rPr>
                <w:sz w:val="20"/>
                <w:szCs w:val="20"/>
              </w:rPr>
              <w:t xml:space="preserve">und/ oder zur Verbesserung der Chancen auf eine ungeförderte Beschäftigung </w:t>
            </w:r>
            <w:r>
              <w:rPr>
                <w:sz w:val="20"/>
                <w:szCs w:val="20"/>
              </w:rPr>
              <w:t>erforderlich</w:t>
            </w:r>
            <w:r w:rsidR="00F73CFC" w:rsidRPr="001E2FB0">
              <w:rPr>
                <w:sz w:val="20"/>
                <w:szCs w:val="20"/>
              </w:rPr>
              <w:t xml:space="preserve"> (kurze Be</w:t>
            </w:r>
            <w:r>
              <w:rPr>
                <w:sz w:val="20"/>
                <w:szCs w:val="20"/>
              </w:rPr>
              <w:t>gründung</w:t>
            </w:r>
            <w:r w:rsidR="00F73CFC" w:rsidRPr="001E2FB0">
              <w:rPr>
                <w:sz w:val="20"/>
                <w:szCs w:val="20"/>
              </w:rPr>
              <w:t>):</w:t>
            </w:r>
          </w:p>
          <w:p w:rsidR="00F73CFC" w:rsidRPr="001E2FB0" w:rsidRDefault="00F73CFC" w:rsidP="00F73CFC">
            <w:pPr>
              <w:spacing w:after="0" w:line="240" w:lineRule="auto"/>
              <w:rPr>
                <w:sz w:val="20"/>
                <w:szCs w:val="20"/>
              </w:rPr>
            </w:pPr>
            <w:r w:rsidRPr="001E2FB0">
              <w:rPr>
                <w:sz w:val="20"/>
                <w:szCs w:val="20"/>
              </w:rPr>
              <w:t>________________________________________________________________________________________</w:t>
            </w:r>
          </w:p>
          <w:p w:rsidR="00F73CFC" w:rsidRPr="001E2FB0" w:rsidRDefault="00F73CFC" w:rsidP="00F73CFC">
            <w:pPr>
              <w:spacing w:after="0" w:line="240" w:lineRule="auto"/>
              <w:rPr>
                <w:sz w:val="20"/>
                <w:szCs w:val="20"/>
              </w:rPr>
            </w:pPr>
            <w:r w:rsidRPr="001E2FB0">
              <w:rPr>
                <w:sz w:val="20"/>
                <w:szCs w:val="20"/>
              </w:rPr>
              <w:t>________________________________________________________________________________________</w:t>
            </w:r>
          </w:p>
        </w:tc>
      </w:tr>
      <w:tr w:rsidR="00F73CFC" w:rsidRPr="001E2FB0" w:rsidTr="00212B4F">
        <w:trPr>
          <w:trHeight w:val="425"/>
        </w:trPr>
        <w:tc>
          <w:tcPr>
            <w:tcW w:w="97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73CFC" w:rsidRPr="001E2FB0" w:rsidRDefault="00F73CFC" w:rsidP="00F73CFC">
            <w:pPr>
              <w:spacing w:after="0" w:line="240" w:lineRule="auto"/>
            </w:pPr>
            <w:r w:rsidRPr="001E2FB0">
              <w:t>_____________________________________________________________________________</w:t>
            </w:r>
            <w:r w:rsidR="00955CA5">
              <w:t>___</w:t>
            </w:r>
          </w:p>
        </w:tc>
      </w:tr>
    </w:tbl>
    <w:p w:rsidR="00F73CFC" w:rsidRPr="001E2FB0" w:rsidRDefault="00F73CFC" w:rsidP="00590EB6">
      <w:pPr>
        <w:spacing w:after="0" w:line="240" w:lineRule="auto"/>
        <w:rPr>
          <w:rFonts w:eastAsia="Times New Roman" w:cs="Calibri"/>
          <w:sz w:val="10"/>
          <w:szCs w:val="10"/>
          <w:lang w:eastAsia="de-DE"/>
        </w:rPr>
      </w:pP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9781"/>
      </w:tblGrid>
      <w:tr w:rsidR="00590EB6" w:rsidRPr="001E2FB0" w:rsidTr="00212B4F">
        <w:tc>
          <w:tcPr>
            <w:tcW w:w="9781" w:type="dxa"/>
            <w:shd w:val="clear" w:color="auto" w:fill="D9D9D9" w:themeFill="background1" w:themeFillShade="D9"/>
          </w:tcPr>
          <w:p w:rsidR="00590EB6" w:rsidRPr="001E2FB0" w:rsidRDefault="00AE38D4" w:rsidP="00AE38D4">
            <w:pPr>
              <w:pStyle w:val="Listenabsatz"/>
              <w:numPr>
                <w:ilvl w:val="0"/>
                <w:numId w:val="10"/>
              </w:numPr>
              <w:jc w:val="both"/>
              <w:rPr>
                <w:rFonts w:cs="Calibri"/>
                <w:b/>
                <w:sz w:val="20"/>
                <w:szCs w:val="20"/>
                <w:lang w:eastAsia="de-DE"/>
              </w:rPr>
            </w:pPr>
            <w:r>
              <w:rPr>
                <w:rFonts w:cs="Calibri"/>
                <w:b/>
                <w:sz w:val="20"/>
                <w:szCs w:val="20"/>
                <w:lang w:eastAsia="de-DE"/>
              </w:rPr>
              <w:t>Angaben zum Umfang und zu den Kosten der Weiterbildung</w:t>
            </w:r>
          </w:p>
        </w:tc>
      </w:tr>
      <w:tr w:rsidR="00590EB6" w:rsidRPr="001E2FB0" w:rsidTr="00212B4F">
        <w:tc>
          <w:tcPr>
            <w:tcW w:w="9781" w:type="dxa"/>
            <w:vAlign w:val="bottom"/>
          </w:tcPr>
          <w:p w:rsidR="00AE38D4" w:rsidRDefault="00AE38D4" w:rsidP="00873C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Weiterbildung soll vom ________ bis _________ erfolgen.</w:t>
            </w:r>
          </w:p>
          <w:p w:rsidR="00AE38D4" w:rsidRDefault="00AE38D4" w:rsidP="00873CBD">
            <w:pPr>
              <w:rPr>
                <w:sz w:val="20"/>
                <w:szCs w:val="20"/>
              </w:rPr>
            </w:pPr>
          </w:p>
          <w:p w:rsidR="00873CBD" w:rsidRPr="001E2FB0" w:rsidRDefault="00873CBD" w:rsidP="00873CBD">
            <w:pPr>
              <w:rPr>
                <w:sz w:val="20"/>
                <w:szCs w:val="20"/>
              </w:rPr>
            </w:pPr>
            <w:r w:rsidRPr="001E2FB0">
              <w:rPr>
                <w:sz w:val="20"/>
                <w:szCs w:val="20"/>
              </w:rPr>
              <w:t xml:space="preserve">Das </w:t>
            </w:r>
            <w:r w:rsidR="00AE38D4">
              <w:rPr>
                <w:sz w:val="20"/>
                <w:szCs w:val="20"/>
              </w:rPr>
              <w:t xml:space="preserve">Weiterbildung </w:t>
            </w:r>
            <w:r w:rsidRPr="001E2FB0">
              <w:rPr>
                <w:sz w:val="20"/>
                <w:szCs w:val="20"/>
              </w:rPr>
              <w:t xml:space="preserve"> soll</w:t>
            </w:r>
            <w:r w:rsidRPr="001E2FB0">
              <w:rPr>
                <w:sz w:val="20"/>
                <w:szCs w:val="20"/>
              </w:rPr>
              <w:tab/>
            </w:r>
            <w:r w:rsidRPr="001E2FB0">
              <w:rPr>
                <w:sz w:val="20"/>
                <w:szCs w:val="20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FB0">
              <w:rPr>
                <w:sz w:val="20"/>
                <w:szCs w:val="20"/>
              </w:rPr>
              <w:instrText xml:space="preserve"> FORMCHECKBOX </w:instrText>
            </w:r>
            <w:r w:rsidR="009542A4">
              <w:rPr>
                <w:sz w:val="20"/>
                <w:szCs w:val="20"/>
              </w:rPr>
            </w:r>
            <w:r w:rsidR="009542A4">
              <w:rPr>
                <w:sz w:val="20"/>
                <w:szCs w:val="20"/>
              </w:rPr>
              <w:fldChar w:fldCharType="separate"/>
            </w:r>
            <w:r w:rsidRPr="001E2FB0">
              <w:rPr>
                <w:sz w:val="20"/>
                <w:szCs w:val="20"/>
              </w:rPr>
              <w:fldChar w:fldCharType="end"/>
            </w:r>
            <w:r w:rsidRPr="001E2FB0">
              <w:rPr>
                <w:sz w:val="20"/>
                <w:szCs w:val="20"/>
              </w:rPr>
              <w:t xml:space="preserve"> </w:t>
            </w:r>
            <w:r w:rsidR="00AE38D4">
              <w:rPr>
                <w:sz w:val="20"/>
                <w:szCs w:val="20"/>
              </w:rPr>
              <w:t>in Vollzeit</w:t>
            </w:r>
          </w:p>
          <w:p w:rsidR="00873CBD" w:rsidRPr="001E2FB0" w:rsidRDefault="00873CBD" w:rsidP="00873CBD">
            <w:pPr>
              <w:rPr>
                <w:sz w:val="20"/>
                <w:szCs w:val="20"/>
              </w:rPr>
            </w:pPr>
            <w:r w:rsidRPr="001E2FB0">
              <w:rPr>
                <w:sz w:val="20"/>
                <w:szCs w:val="20"/>
              </w:rPr>
              <w:tab/>
            </w:r>
            <w:r w:rsidRPr="001E2FB0">
              <w:rPr>
                <w:sz w:val="20"/>
                <w:szCs w:val="20"/>
              </w:rPr>
              <w:tab/>
            </w:r>
            <w:r w:rsidRPr="001E2FB0">
              <w:rPr>
                <w:sz w:val="20"/>
                <w:szCs w:val="20"/>
              </w:rPr>
              <w:tab/>
            </w:r>
            <w:r w:rsidRPr="001E2FB0">
              <w:rPr>
                <w:sz w:val="20"/>
                <w:szCs w:val="20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FB0">
              <w:rPr>
                <w:sz w:val="20"/>
                <w:szCs w:val="20"/>
              </w:rPr>
              <w:instrText xml:space="preserve"> FORMCHECKBOX </w:instrText>
            </w:r>
            <w:r w:rsidR="009542A4">
              <w:rPr>
                <w:sz w:val="20"/>
                <w:szCs w:val="20"/>
              </w:rPr>
            </w:r>
            <w:r w:rsidR="009542A4">
              <w:rPr>
                <w:sz w:val="20"/>
                <w:szCs w:val="20"/>
              </w:rPr>
              <w:fldChar w:fldCharType="separate"/>
            </w:r>
            <w:r w:rsidRPr="001E2FB0">
              <w:rPr>
                <w:sz w:val="20"/>
                <w:szCs w:val="20"/>
              </w:rPr>
              <w:fldChar w:fldCharType="end"/>
            </w:r>
            <w:r w:rsidRPr="001E2FB0">
              <w:rPr>
                <w:sz w:val="20"/>
                <w:szCs w:val="20"/>
              </w:rPr>
              <w:t xml:space="preserve"> </w:t>
            </w:r>
            <w:r w:rsidR="00AE38D4">
              <w:rPr>
                <w:sz w:val="20"/>
                <w:szCs w:val="20"/>
              </w:rPr>
              <w:t>in Teilzeit mit ____ Stunden/Tag sein</w:t>
            </w:r>
            <w:r w:rsidRPr="001E2FB0">
              <w:rPr>
                <w:sz w:val="20"/>
                <w:szCs w:val="20"/>
              </w:rPr>
              <w:t>.</w:t>
            </w:r>
          </w:p>
          <w:p w:rsidR="00846B1E" w:rsidRPr="001E2FB0" w:rsidRDefault="00846B1E" w:rsidP="00955CA5">
            <w:pPr>
              <w:tabs>
                <w:tab w:val="left" w:pos="867"/>
                <w:tab w:val="left" w:pos="3135"/>
                <w:tab w:val="left" w:pos="7955"/>
              </w:tabs>
              <w:rPr>
                <w:rFonts w:cs="Calibri"/>
                <w:sz w:val="18"/>
                <w:szCs w:val="18"/>
                <w:lang w:eastAsia="de-DE"/>
              </w:rPr>
            </w:pPr>
          </w:p>
        </w:tc>
      </w:tr>
      <w:tr w:rsidR="00667A30" w:rsidRPr="001E2FB0" w:rsidTr="00212B4F">
        <w:tc>
          <w:tcPr>
            <w:tcW w:w="9781" w:type="dxa"/>
            <w:vAlign w:val="bottom"/>
          </w:tcPr>
          <w:p w:rsidR="00130178" w:rsidRPr="00130178" w:rsidRDefault="00130178" w:rsidP="00873CBD">
            <w:pPr>
              <w:rPr>
                <w:sz w:val="6"/>
                <w:szCs w:val="6"/>
              </w:rPr>
            </w:pPr>
          </w:p>
          <w:p w:rsidR="00667A30" w:rsidRDefault="00AE38D4" w:rsidP="00873C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Weiterbildung findet </w:t>
            </w:r>
          </w:p>
          <w:p w:rsidR="00AE38D4" w:rsidRDefault="00AE38D4" w:rsidP="00AE38D4">
            <w:pPr>
              <w:rPr>
                <w:sz w:val="20"/>
                <w:szCs w:val="20"/>
              </w:rPr>
            </w:pPr>
            <w:r w:rsidRPr="001E2FB0">
              <w:rPr>
                <w:sz w:val="20"/>
                <w:szCs w:val="20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FB0">
              <w:rPr>
                <w:sz w:val="20"/>
                <w:szCs w:val="20"/>
              </w:rPr>
              <w:instrText xml:space="preserve"> FORMCHECKBOX </w:instrText>
            </w:r>
            <w:r w:rsidR="009542A4">
              <w:rPr>
                <w:sz w:val="20"/>
                <w:szCs w:val="20"/>
              </w:rPr>
            </w:r>
            <w:r w:rsidR="009542A4">
              <w:rPr>
                <w:sz w:val="20"/>
                <w:szCs w:val="20"/>
              </w:rPr>
              <w:fldChar w:fldCharType="separate"/>
            </w:r>
            <w:r w:rsidRPr="001E2FB0">
              <w:rPr>
                <w:sz w:val="20"/>
                <w:szCs w:val="20"/>
              </w:rPr>
              <w:fldChar w:fldCharType="end"/>
            </w:r>
            <w:r w:rsidRPr="001E2F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am Arbeitsplatz/ am Standort des Arbeitgebers statt.</w:t>
            </w:r>
          </w:p>
          <w:p w:rsidR="00AE38D4" w:rsidRPr="001E2FB0" w:rsidRDefault="00AE38D4" w:rsidP="00AE38D4">
            <w:pPr>
              <w:rPr>
                <w:sz w:val="20"/>
                <w:szCs w:val="20"/>
              </w:rPr>
            </w:pPr>
            <w:r w:rsidRPr="001E2FB0">
              <w:rPr>
                <w:sz w:val="20"/>
                <w:szCs w:val="20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FB0">
              <w:rPr>
                <w:sz w:val="20"/>
                <w:szCs w:val="20"/>
              </w:rPr>
              <w:instrText xml:space="preserve"> FORMCHECKBOX </w:instrText>
            </w:r>
            <w:r w:rsidR="009542A4">
              <w:rPr>
                <w:sz w:val="20"/>
                <w:szCs w:val="20"/>
              </w:rPr>
            </w:r>
            <w:r w:rsidR="009542A4">
              <w:rPr>
                <w:sz w:val="20"/>
                <w:szCs w:val="20"/>
              </w:rPr>
              <w:fldChar w:fldCharType="separate"/>
            </w:r>
            <w:r w:rsidRPr="001E2FB0">
              <w:rPr>
                <w:sz w:val="20"/>
                <w:szCs w:val="20"/>
              </w:rPr>
              <w:fldChar w:fldCharType="end"/>
            </w:r>
            <w:r w:rsidRPr="001E2F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außerhalb statt (Adresse): _______________________________________________________________________</w:t>
            </w:r>
          </w:p>
          <w:p w:rsidR="00590B91" w:rsidRPr="001E2FB0" w:rsidRDefault="00590B91" w:rsidP="00873CBD">
            <w:pPr>
              <w:rPr>
                <w:sz w:val="8"/>
                <w:szCs w:val="8"/>
              </w:rPr>
            </w:pPr>
          </w:p>
        </w:tc>
      </w:tr>
      <w:tr w:rsidR="00667A30" w:rsidRPr="001E2FB0" w:rsidTr="00212B4F">
        <w:trPr>
          <w:trHeight w:val="841"/>
        </w:trPr>
        <w:tc>
          <w:tcPr>
            <w:tcW w:w="9781" w:type="dxa"/>
            <w:vAlign w:val="bottom"/>
          </w:tcPr>
          <w:p w:rsidR="00AE38D4" w:rsidRDefault="00AE38D4" w:rsidP="00667A30">
            <w:pPr>
              <w:rPr>
                <w:sz w:val="20"/>
                <w:szCs w:val="20"/>
              </w:rPr>
            </w:pPr>
          </w:p>
          <w:p w:rsidR="00AE38D4" w:rsidRDefault="00AE38D4" w:rsidP="00667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Weiterbildung wird durchgeführt durch (Firma, Träger):</w:t>
            </w:r>
          </w:p>
          <w:p w:rsidR="00AE38D4" w:rsidRDefault="00AE38D4" w:rsidP="00667A30">
            <w:pPr>
              <w:rPr>
                <w:sz w:val="20"/>
                <w:szCs w:val="20"/>
              </w:rPr>
            </w:pPr>
          </w:p>
          <w:p w:rsidR="00AE38D4" w:rsidRDefault="00AE38D4" w:rsidP="00667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:rsidR="00130178" w:rsidRPr="00130178" w:rsidRDefault="00130178" w:rsidP="00AE38D4">
            <w:pPr>
              <w:rPr>
                <w:sz w:val="10"/>
                <w:szCs w:val="10"/>
              </w:rPr>
            </w:pPr>
          </w:p>
        </w:tc>
      </w:tr>
      <w:tr w:rsidR="00590EB6" w:rsidRPr="001E2FB0" w:rsidTr="00212B4F">
        <w:tc>
          <w:tcPr>
            <w:tcW w:w="9781" w:type="dxa"/>
            <w:vAlign w:val="bottom"/>
          </w:tcPr>
          <w:p w:rsidR="00130178" w:rsidRPr="00212B4F" w:rsidRDefault="00AE38D4" w:rsidP="00C57C59">
            <w:pPr>
              <w:tabs>
                <w:tab w:val="left" w:pos="867"/>
                <w:tab w:val="left" w:pos="3135"/>
                <w:tab w:val="left" w:leader="underscore" w:pos="5103"/>
                <w:tab w:val="left" w:leader="underscore" w:pos="6804"/>
              </w:tabs>
              <w:rPr>
                <w:rFonts w:cs="Calibri"/>
                <w:b/>
                <w:sz w:val="20"/>
                <w:szCs w:val="20"/>
                <w:lang w:eastAsia="de-DE"/>
              </w:rPr>
            </w:pPr>
            <w:r w:rsidRPr="00212B4F">
              <w:rPr>
                <w:rFonts w:cs="Calibri"/>
                <w:b/>
                <w:sz w:val="20"/>
                <w:szCs w:val="20"/>
                <w:lang w:eastAsia="de-DE"/>
              </w:rPr>
              <w:t>Die Weiterbildung kostet: ________________ €</w:t>
            </w:r>
          </w:p>
          <w:p w:rsidR="00667A30" w:rsidRPr="001E2FB0" w:rsidRDefault="00667A30" w:rsidP="00AE38D4">
            <w:pPr>
              <w:tabs>
                <w:tab w:val="left" w:pos="867"/>
                <w:tab w:val="left" w:pos="3135"/>
                <w:tab w:val="left" w:leader="underscore" w:pos="5103"/>
                <w:tab w:val="left" w:leader="underscore" w:pos="6804"/>
              </w:tabs>
              <w:rPr>
                <w:rFonts w:cs="Calibri"/>
                <w:sz w:val="8"/>
                <w:szCs w:val="8"/>
                <w:lang w:eastAsia="de-DE"/>
              </w:rPr>
            </w:pPr>
          </w:p>
        </w:tc>
      </w:tr>
    </w:tbl>
    <w:p w:rsidR="00590EB6" w:rsidRDefault="00590EB6" w:rsidP="00590EB6">
      <w:pPr>
        <w:spacing w:after="0" w:line="240" w:lineRule="auto"/>
        <w:rPr>
          <w:rFonts w:eastAsia="Times New Roman" w:cs="Calibri"/>
          <w:sz w:val="10"/>
          <w:szCs w:val="10"/>
          <w:lang w:eastAsia="de-DE"/>
        </w:rPr>
      </w:pPr>
    </w:p>
    <w:p w:rsidR="00212B4F" w:rsidRPr="001E2FB0" w:rsidRDefault="00212B4F" w:rsidP="00590EB6">
      <w:pPr>
        <w:spacing w:after="0" w:line="240" w:lineRule="auto"/>
        <w:rPr>
          <w:rFonts w:eastAsia="Times New Roman" w:cs="Calibri"/>
          <w:sz w:val="10"/>
          <w:szCs w:val="10"/>
          <w:lang w:eastAsia="de-DE"/>
        </w:rPr>
      </w:pP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9781"/>
      </w:tblGrid>
      <w:tr w:rsidR="00590EB6" w:rsidRPr="001E2FB0" w:rsidTr="00CD7A25">
        <w:tc>
          <w:tcPr>
            <w:tcW w:w="9781" w:type="dxa"/>
            <w:shd w:val="clear" w:color="auto" w:fill="D9D9D9" w:themeFill="background1" w:themeFillShade="D9"/>
          </w:tcPr>
          <w:p w:rsidR="009028E6" w:rsidRPr="001E2FB0" w:rsidRDefault="00AE38D4" w:rsidP="00667A30">
            <w:pPr>
              <w:pStyle w:val="Listenabsatz"/>
              <w:numPr>
                <w:ilvl w:val="0"/>
                <w:numId w:val="10"/>
              </w:numPr>
              <w:rPr>
                <w:rFonts w:cs="Calibri"/>
                <w:sz w:val="20"/>
                <w:szCs w:val="20"/>
              </w:rPr>
            </w:pPr>
            <w:r>
              <w:rPr>
                <w:rStyle w:val="Fett"/>
                <w:sz w:val="20"/>
                <w:szCs w:val="20"/>
              </w:rPr>
              <w:t>Angaben zu teilnehmerbezogenen Kosten im Rahmen der Weiterbildung</w:t>
            </w:r>
          </w:p>
        </w:tc>
      </w:tr>
      <w:tr w:rsidR="00212B4F" w:rsidRPr="001E2FB0" w:rsidTr="00CD7A25">
        <w:tc>
          <w:tcPr>
            <w:tcW w:w="9781" w:type="dxa"/>
            <w:vAlign w:val="bottom"/>
          </w:tcPr>
          <w:p w:rsidR="00212B4F" w:rsidRDefault="00212B4F" w:rsidP="00B7681E">
            <w:pPr>
              <w:tabs>
                <w:tab w:val="left" w:pos="867"/>
                <w:tab w:val="left" w:pos="3135"/>
                <w:tab w:val="left" w:leader="underscore" w:pos="5103"/>
                <w:tab w:val="left" w:leader="underscore" w:pos="6804"/>
              </w:tabs>
              <w:rPr>
                <w:rFonts w:cs="Calibri"/>
                <w:sz w:val="20"/>
                <w:szCs w:val="20"/>
                <w:lang w:eastAsia="de-DE"/>
              </w:rPr>
            </w:pPr>
            <w:r>
              <w:rPr>
                <w:rFonts w:cs="Calibri"/>
                <w:sz w:val="20"/>
                <w:szCs w:val="20"/>
                <w:lang w:eastAsia="de-DE"/>
              </w:rPr>
              <w:t>Zusätzlich zur Teilnahme an der Weiterbildung entstehen folgende Kosten:</w:t>
            </w:r>
          </w:p>
          <w:p w:rsidR="00212B4F" w:rsidRPr="00212B4F" w:rsidRDefault="00212B4F" w:rsidP="00212B4F">
            <w:pPr>
              <w:spacing w:after="120"/>
              <w:rPr>
                <w:sz w:val="20"/>
                <w:szCs w:val="20"/>
              </w:rPr>
            </w:pPr>
            <w:r w:rsidRPr="001E2FB0">
              <w:rPr>
                <w:sz w:val="20"/>
                <w:szCs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FB0">
              <w:rPr>
                <w:sz w:val="20"/>
                <w:szCs w:val="20"/>
              </w:rPr>
              <w:instrText xml:space="preserve"> FORMCHECKBOX </w:instrText>
            </w:r>
            <w:r w:rsidR="009542A4">
              <w:rPr>
                <w:sz w:val="20"/>
                <w:szCs w:val="20"/>
              </w:rPr>
            </w:r>
            <w:r w:rsidR="009542A4">
              <w:rPr>
                <w:sz w:val="20"/>
                <w:szCs w:val="20"/>
              </w:rPr>
              <w:fldChar w:fldCharType="separate"/>
            </w:r>
            <w:r w:rsidRPr="001E2FB0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212B4F">
              <w:rPr>
                <w:sz w:val="20"/>
                <w:szCs w:val="20"/>
              </w:rPr>
              <w:t>Fahrkosten</w:t>
            </w:r>
            <w:r>
              <w:rPr>
                <w:sz w:val="20"/>
                <w:szCs w:val="20"/>
              </w:rPr>
              <w:t xml:space="preserve"> </w:t>
            </w:r>
            <w:r w:rsidRPr="00212B4F">
              <w:rPr>
                <w:sz w:val="20"/>
                <w:szCs w:val="20"/>
              </w:rPr>
              <w:t>in Höhe von    ___________ Euro     Wegstrecke angeben: ______</w:t>
            </w:r>
            <w:r>
              <w:rPr>
                <w:sz w:val="20"/>
                <w:szCs w:val="20"/>
              </w:rPr>
              <w:t>____</w:t>
            </w:r>
            <w:r w:rsidRPr="00212B4F">
              <w:rPr>
                <w:sz w:val="20"/>
                <w:szCs w:val="20"/>
              </w:rPr>
              <w:t>___________________________</w:t>
            </w:r>
          </w:p>
          <w:p w:rsidR="00212B4F" w:rsidRPr="00212B4F" w:rsidRDefault="00212B4F" w:rsidP="00212B4F">
            <w:pPr>
              <w:spacing w:after="120"/>
              <w:rPr>
                <w:sz w:val="20"/>
                <w:szCs w:val="20"/>
              </w:rPr>
            </w:pPr>
            <w:r w:rsidRPr="00212B4F">
              <w:rPr>
                <w:sz w:val="20"/>
                <w:szCs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B4F">
              <w:rPr>
                <w:sz w:val="20"/>
                <w:szCs w:val="20"/>
              </w:rPr>
              <w:instrText xml:space="preserve"> FORMCHECKBOX </w:instrText>
            </w:r>
            <w:r w:rsidR="009542A4">
              <w:rPr>
                <w:sz w:val="20"/>
                <w:szCs w:val="20"/>
              </w:rPr>
            </w:r>
            <w:r w:rsidR="009542A4">
              <w:rPr>
                <w:sz w:val="20"/>
                <w:szCs w:val="20"/>
              </w:rPr>
              <w:fldChar w:fldCharType="separate"/>
            </w:r>
            <w:r w:rsidRPr="00212B4F">
              <w:rPr>
                <w:sz w:val="20"/>
                <w:szCs w:val="20"/>
              </w:rPr>
              <w:fldChar w:fldCharType="end"/>
            </w:r>
            <w:r w:rsidRPr="00212B4F">
              <w:rPr>
                <w:sz w:val="20"/>
                <w:szCs w:val="20"/>
              </w:rPr>
              <w:t xml:space="preserve"> Übernachtungskosten  </w:t>
            </w:r>
            <w:r>
              <w:rPr>
                <w:sz w:val="20"/>
                <w:szCs w:val="20"/>
              </w:rPr>
              <w:t>in Höhe von</w:t>
            </w:r>
            <w:r w:rsidRPr="00212B4F">
              <w:rPr>
                <w:sz w:val="20"/>
                <w:szCs w:val="20"/>
              </w:rPr>
              <w:t xml:space="preserve"> ___________ Euro                                                                                              </w:t>
            </w:r>
          </w:p>
          <w:p w:rsidR="00212B4F" w:rsidRPr="00212B4F" w:rsidRDefault="00212B4F" w:rsidP="00212B4F">
            <w:pPr>
              <w:rPr>
                <w:rFonts w:cs="Calibri"/>
                <w:sz w:val="20"/>
                <w:szCs w:val="20"/>
                <w:lang w:eastAsia="de-DE"/>
              </w:rPr>
            </w:pPr>
            <w:r w:rsidRPr="00212B4F">
              <w:rPr>
                <w:sz w:val="20"/>
                <w:szCs w:val="20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B4F">
              <w:rPr>
                <w:sz w:val="20"/>
                <w:szCs w:val="20"/>
              </w:rPr>
              <w:instrText xml:space="preserve"> FORMCHECKBOX </w:instrText>
            </w:r>
            <w:r w:rsidR="009542A4">
              <w:rPr>
                <w:sz w:val="20"/>
                <w:szCs w:val="20"/>
              </w:rPr>
            </w:r>
            <w:r w:rsidR="009542A4">
              <w:rPr>
                <w:sz w:val="20"/>
                <w:szCs w:val="20"/>
              </w:rPr>
              <w:fldChar w:fldCharType="separate"/>
            </w:r>
            <w:r w:rsidRPr="00212B4F">
              <w:rPr>
                <w:sz w:val="20"/>
                <w:szCs w:val="20"/>
              </w:rPr>
              <w:fldChar w:fldCharType="end"/>
            </w:r>
            <w:r w:rsidRPr="00212B4F">
              <w:rPr>
                <w:sz w:val="20"/>
                <w:szCs w:val="20"/>
              </w:rPr>
              <w:t xml:space="preserve"> ________________________________</w:t>
            </w:r>
            <w:r>
              <w:rPr>
                <w:sz w:val="20"/>
                <w:szCs w:val="20"/>
              </w:rPr>
              <w:t>________</w:t>
            </w:r>
            <w:r w:rsidRPr="00212B4F">
              <w:rPr>
                <w:sz w:val="20"/>
                <w:szCs w:val="20"/>
              </w:rPr>
              <w:t>___  in Höhe von    ___________ Euro</w:t>
            </w:r>
          </w:p>
          <w:p w:rsidR="00212B4F" w:rsidRPr="001E2FB0" w:rsidRDefault="00212B4F" w:rsidP="00212B4F">
            <w:pPr>
              <w:rPr>
                <w:rFonts w:cs="Calibri"/>
                <w:sz w:val="8"/>
                <w:szCs w:val="8"/>
                <w:lang w:eastAsia="de-DE"/>
              </w:rPr>
            </w:pPr>
          </w:p>
          <w:p w:rsidR="00212B4F" w:rsidRPr="001E2FB0" w:rsidRDefault="00212B4F" w:rsidP="00212B4F">
            <w:pPr>
              <w:tabs>
                <w:tab w:val="left" w:pos="867"/>
                <w:tab w:val="left" w:pos="3135"/>
                <w:tab w:val="left" w:leader="underscore" w:pos="5103"/>
                <w:tab w:val="left" w:leader="underscore" w:pos="6804"/>
              </w:tabs>
              <w:rPr>
                <w:rFonts w:cs="Calibri"/>
                <w:sz w:val="8"/>
                <w:szCs w:val="8"/>
                <w:lang w:eastAsia="de-DE"/>
              </w:rPr>
            </w:pPr>
          </w:p>
        </w:tc>
      </w:tr>
    </w:tbl>
    <w:p w:rsidR="00590EB6" w:rsidRPr="001E2FB0" w:rsidRDefault="00590EB6" w:rsidP="00590EB6">
      <w:pPr>
        <w:spacing w:after="0" w:line="240" w:lineRule="auto"/>
        <w:rPr>
          <w:rFonts w:eastAsia="Times New Roman" w:cs="Calibri"/>
          <w:sz w:val="10"/>
          <w:szCs w:val="10"/>
          <w:lang w:eastAsia="de-DE"/>
        </w:rPr>
      </w:pPr>
    </w:p>
    <w:p w:rsidR="00590EB6" w:rsidRPr="001E2FB0" w:rsidRDefault="00590EB6" w:rsidP="00590EB6">
      <w:pPr>
        <w:tabs>
          <w:tab w:val="left" w:pos="284"/>
          <w:tab w:val="left" w:pos="567"/>
          <w:tab w:val="left" w:pos="900"/>
        </w:tabs>
        <w:spacing w:after="0" w:line="240" w:lineRule="auto"/>
        <w:jc w:val="center"/>
        <w:rPr>
          <w:rFonts w:eastAsia="Times New Roman" w:cs="Calibri"/>
          <w:b/>
          <w:i/>
          <w:sz w:val="10"/>
          <w:szCs w:val="10"/>
          <w:u w:val="single"/>
          <w:lang w:eastAsia="de-DE"/>
        </w:rPr>
      </w:pPr>
    </w:p>
    <w:p w:rsidR="008B18E4" w:rsidRPr="008B18E4" w:rsidRDefault="008B18E4" w:rsidP="008B18E4">
      <w:pPr>
        <w:pStyle w:val="Listenabsatz"/>
        <w:spacing w:after="0" w:line="240" w:lineRule="auto"/>
        <w:jc w:val="both"/>
        <w:rPr>
          <w:b/>
        </w:rPr>
      </w:pPr>
    </w:p>
    <w:p w:rsidR="008B18E4" w:rsidRPr="00A009C8" w:rsidRDefault="008B18E4" w:rsidP="00590EB6">
      <w:pPr>
        <w:tabs>
          <w:tab w:val="left" w:pos="284"/>
          <w:tab w:val="left" w:pos="567"/>
          <w:tab w:val="left" w:pos="900"/>
        </w:tabs>
        <w:spacing w:after="0" w:line="240" w:lineRule="auto"/>
        <w:jc w:val="both"/>
        <w:rPr>
          <w:rFonts w:eastAsia="Times New Roman" w:cs="Calibri"/>
          <w:b/>
          <w:sz w:val="18"/>
          <w:szCs w:val="18"/>
          <w:lang w:eastAsia="de-DE"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134"/>
        <w:gridCol w:w="4962"/>
      </w:tblGrid>
      <w:tr w:rsidR="00590EB6" w:rsidRPr="001E2FB0" w:rsidTr="00CD7A25">
        <w:trPr>
          <w:trHeight w:hRule="exact" w:val="46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EB6" w:rsidRPr="001E2FB0" w:rsidRDefault="00590EB6" w:rsidP="00212B4F">
            <w:pPr>
              <w:tabs>
                <w:tab w:val="left" w:pos="284"/>
                <w:tab w:val="left" w:pos="567"/>
                <w:tab w:val="left" w:pos="900"/>
              </w:tabs>
              <w:spacing w:after="0" w:line="240" w:lineRule="auto"/>
              <w:ind w:left="283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  <w:p w:rsidR="00590EB6" w:rsidRDefault="00590EB6" w:rsidP="00212B4F">
            <w:pPr>
              <w:tabs>
                <w:tab w:val="left" w:pos="284"/>
                <w:tab w:val="left" w:pos="567"/>
                <w:tab w:val="left" w:pos="900"/>
              </w:tabs>
              <w:spacing w:after="0" w:line="240" w:lineRule="auto"/>
              <w:ind w:left="283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  <w:p w:rsidR="00023F61" w:rsidRDefault="00023F61" w:rsidP="00212B4F">
            <w:pPr>
              <w:tabs>
                <w:tab w:val="left" w:pos="284"/>
                <w:tab w:val="left" w:pos="567"/>
                <w:tab w:val="left" w:pos="900"/>
              </w:tabs>
              <w:spacing w:after="0" w:line="240" w:lineRule="auto"/>
              <w:ind w:left="283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  <w:p w:rsidR="00023F61" w:rsidRPr="001E2FB0" w:rsidRDefault="00023F61" w:rsidP="00212B4F">
            <w:pPr>
              <w:tabs>
                <w:tab w:val="left" w:pos="284"/>
                <w:tab w:val="left" w:pos="567"/>
                <w:tab w:val="left" w:pos="900"/>
              </w:tabs>
              <w:spacing w:after="0" w:line="240" w:lineRule="auto"/>
              <w:ind w:left="283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  <w:p w:rsidR="0021613C" w:rsidRPr="001E2FB0" w:rsidRDefault="0021613C" w:rsidP="00212B4F">
            <w:pPr>
              <w:tabs>
                <w:tab w:val="left" w:pos="284"/>
                <w:tab w:val="left" w:pos="567"/>
                <w:tab w:val="left" w:pos="900"/>
              </w:tabs>
              <w:spacing w:after="0" w:line="240" w:lineRule="auto"/>
              <w:ind w:left="283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  <w:p w:rsidR="00590EB6" w:rsidRPr="001E2FB0" w:rsidRDefault="00590EB6" w:rsidP="00212B4F">
            <w:pPr>
              <w:tabs>
                <w:tab w:val="left" w:pos="284"/>
                <w:tab w:val="left" w:pos="567"/>
                <w:tab w:val="left" w:pos="900"/>
              </w:tabs>
              <w:spacing w:after="0" w:line="240" w:lineRule="auto"/>
              <w:ind w:left="283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  <w:p w:rsidR="00590EB6" w:rsidRPr="001E2FB0" w:rsidRDefault="00590EB6" w:rsidP="00212B4F">
            <w:pPr>
              <w:tabs>
                <w:tab w:val="left" w:pos="284"/>
                <w:tab w:val="left" w:pos="567"/>
                <w:tab w:val="left" w:pos="900"/>
              </w:tabs>
              <w:spacing w:after="0" w:line="240" w:lineRule="auto"/>
              <w:ind w:left="283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  <w:p w:rsidR="00590EB6" w:rsidRPr="001E2FB0" w:rsidRDefault="00590EB6" w:rsidP="00212B4F">
            <w:pPr>
              <w:tabs>
                <w:tab w:val="left" w:pos="284"/>
                <w:tab w:val="left" w:pos="567"/>
                <w:tab w:val="left" w:pos="900"/>
              </w:tabs>
              <w:spacing w:after="0" w:line="240" w:lineRule="auto"/>
              <w:ind w:left="283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EB6" w:rsidRPr="001E2FB0" w:rsidRDefault="00590EB6" w:rsidP="00590EB6">
            <w:pPr>
              <w:tabs>
                <w:tab w:val="left" w:pos="284"/>
                <w:tab w:val="left" w:pos="567"/>
                <w:tab w:val="left" w:pos="90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EB6" w:rsidRPr="001E2FB0" w:rsidRDefault="00590EB6" w:rsidP="00590EB6">
            <w:pPr>
              <w:tabs>
                <w:tab w:val="left" w:pos="284"/>
                <w:tab w:val="left" w:pos="567"/>
                <w:tab w:val="left" w:pos="90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</w:tr>
      <w:tr w:rsidR="00590EB6" w:rsidRPr="001E2FB0" w:rsidTr="00CD7A25">
        <w:trPr>
          <w:trHeight w:hRule="exact" w:val="280"/>
        </w:trPr>
        <w:tc>
          <w:tcPr>
            <w:tcW w:w="36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90EB6" w:rsidRPr="001E2FB0" w:rsidRDefault="00590EB6" w:rsidP="00590EB6">
            <w:pPr>
              <w:tabs>
                <w:tab w:val="left" w:pos="284"/>
                <w:tab w:val="left" w:pos="567"/>
                <w:tab w:val="left" w:pos="90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1E2FB0">
              <w:rPr>
                <w:rFonts w:eastAsia="Times New Roman" w:cs="Calibri"/>
                <w:sz w:val="20"/>
                <w:szCs w:val="20"/>
                <w:lang w:eastAsia="de-DE"/>
              </w:rPr>
              <w:t>(Ort, Datum)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EB6" w:rsidRPr="001E2FB0" w:rsidRDefault="00590EB6" w:rsidP="00590EB6">
            <w:pPr>
              <w:tabs>
                <w:tab w:val="left" w:pos="284"/>
                <w:tab w:val="left" w:pos="567"/>
                <w:tab w:val="left" w:pos="90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90EB6" w:rsidRDefault="00590EB6" w:rsidP="00590EB6">
            <w:pPr>
              <w:tabs>
                <w:tab w:val="left" w:pos="284"/>
                <w:tab w:val="left" w:pos="567"/>
                <w:tab w:val="left" w:pos="90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1E2FB0">
              <w:rPr>
                <w:rFonts w:eastAsia="Times New Roman" w:cs="Calibri"/>
                <w:sz w:val="20"/>
                <w:szCs w:val="20"/>
                <w:lang w:eastAsia="de-DE"/>
              </w:rPr>
              <w:t>(Unterschrift, Firmenstempel)</w:t>
            </w:r>
          </w:p>
          <w:p w:rsidR="00CD7A25" w:rsidRDefault="00CD7A25" w:rsidP="00590EB6">
            <w:pPr>
              <w:tabs>
                <w:tab w:val="left" w:pos="284"/>
                <w:tab w:val="left" w:pos="567"/>
                <w:tab w:val="left" w:pos="90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  <w:p w:rsidR="00CD7A25" w:rsidRDefault="00CD7A25" w:rsidP="00590EB6">
            <w:pPr>
              <w:tabs>
                <w:tab w:val="left" w:pos="284"/>
                <w:tab w:val="left" w:pos="567"/>
                <w:tab w:val="left" w:pos="90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  <w:p w:rsidR="00CD7A25" w:rsidRPr="001E2FB0" w:rsidRDefault="00CD7A25" w:rsidP="00590EB6">
            <w:pPr>
              <w:tabs>
                <w:tab w:val="left" w:pos="284"/>
                <w:tab w:val="left" w:pos="567"/>
                <w:tab w:val="left" w:pos="90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</w:tr>
    </w:tbl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9"/>
        <w:gridCol w:w="5060"/>
      </w:tblGrid>
      <w:tr w:rsidR="00783825" w:rsidRPr="001E2FB0" w:rsidTr="00783825">
        <w:tc>
          <w:tcPr>
            <w:tcW w:w="5059" w:type="dxa"/>
          </w:tcPr>
          <w:p w:rsidR="00783825" w:rsidRDefault="00783825" w:rsidP="00783825">
            <w:pPr>
              <w:jc w:val="both"/>
              <w:rPr>
                <w:b/>
                <w:szCs w:val="20"/>
              </w:rPr>
            </w:pPr>
          </w:p>
          <w:p w:rsidR="00A009C8" w:rsidRDefault="00A009C8" w:rsidP="00783825">
            <w:pPr>
              <w:jc w:val="both"/>
              <w:rPr>
                <w:b/>
                <w:szCs w:val="20"/>
              </w:rPr>
            </w:pPr>
          </w:p>
          <w:p w:rsidR="00CD7A25" w:rsidRDefault="00CD7A25" w:rsidP="00783825">
            <w:pPr>
              <w:jc w:val="both"/>
              <w:rPr>
                <w:b/>
                <w:szCs w:val="20"/>
              </w:rPr>
            </w:pPr>
          </w:p>
          <w:p w:rsidR="00783825" w:rsidRPr="001E2FB0" w:rsidRDefault="00783825" w:rsidP="00783825">
            <w:pPr>
              <w:jc w:val="both"/>
              <w:rPr>
                <w:b/>
                <w:szCs w:val="20"/>
              </w:rPr>
            </w:pPr>
          </w:p>
          <w:p w:rsidR="00623756" w:rsidRDefault="00623756" w:rsidP="00783825">
            <w:pPr>
              <w:jc w:val="both"/>
              <w:rPr>
                <w:b/>
                <w:sz w:val="24"/>
                <w:szCs w:val="24"/>
              </w:rPr>
            </w:pPr>
          </w:p>
          <w:p w:rsidR="00783825" w:rsidRPr="001E2FB0" w:rsidRDefault="00783825" w:rsidP="00783825">
            <w:pPr>
              <w:jc w:val="both"/>
              <w:rPr>
                <w:b/>
                <w:sz w:val="24"/>
                <w:szCs w:val="24"/>
              </w:rPr>
            </w:pPr>
            <w:r w:rsidRPr="001E2FB0">
              <w:rPr>
                <w:b/>
                <w:sz w:val="24"/>
                <w:szCs w:val="24"/>
              </w:rPr>
              <w:t>Wichtige Hinweise für den Arbeitgeber</w:t>
            </w:r>
          </w:p>
        </w:tc>
        <w:tc>
          <w:tcPr>
            <w:tcW w:w="5060" w:type="dxa"/>
          </w:tcPr>
          <w:p w:rsidR="00783825" w:rsidRPr="001E2FB0" w:rsidRDefault="00783825" w:rsidP="00783825">
            <w:pPr>
              <w:jc w:val="right"/>
              <w:rPr>
                <w:b/>
                <w:szCs w:val="20"/>
              </w:rPr>
            </w:pPr>
            <w:r w:rsidRPr="001E2FB0">
              <w:rPr>
                <w:b/>
                <w:noProof/>
                <w:szCs w:val="20"/>
                <w:lang w:eastAsia="de-DE"/>
              </w:rPr>
              <w:drawing>
                <wp:inline distT="0" distB="0" distL="0" distR="0" wp14:anchorId="4AB90EBE" wp14:editId="387776BA">
                  <wp:extent cx="1857375" cy="819150"/>
                  <wp:effectExtent l="0" t="0" r="9525" b="0"/>
                  <wp:docPr id="2" name="Grafik 2" descr="C:\Users\KrebsK\AppData\Local\Microsoft\Windows\INetCache\Content.Outlook\3DQF8EII\Logo-JC G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rebsK\AppData\Local\Microsoft\Windows\INetCache\Content.Outlook\3DQF8EII\Logo-JC G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7A25" w:rsidRDefault="00CD7A25" w:rsidP="00CD7A25">
      <w:pPr>
        <w:pStyle w:val="Listenabsatz"/>
        <w:spacing w:after="0" w:line="240" w:lineRule="auto"/>
        <w:ind w:left="0"/>
        <w:contextualSpacing w:val="0"/>
        <w:jc w:val="both"/>
        <w:rPr>
          <w:b/>
        </w:rPr>
      </w:pPr>
    </w:p>
    <w:p w:rsidR="00E95584" w:rsidRPr="001E2FB0" w:rsidRDefault="00E95584" w:rsidP="00CD7A25">
      <w:pPr>
        <w:pStyle w:val="Listenabsatz"/>
        <w:spacing w:after="0" w:line="240" w:lineRule="auto"/>
        <w:ind w:left="0"/>
        <w:contextualSpacing w:val="0"/>
        <w:jc w:val="both"/>
        <w:rPr>
          <w:b/>
        </w:rPr>
      </w:pPr>
      <w:r w:rsidRPr="001E2FB0">
        <w:rPr>
          <w:b/>
        </w:rPr>
        <w:t>Weiterbildung nach § 16i Abs. 5 SGB II</w:t>
      </w:r>
    </w:p>
    <w:p w:rsidR="00E95584" w:rsidRPr="001E2FB0" w:rsidRDefault="00E95584" w:rsidP="00E95584">
      <w:pPr>
        <w:spacing w:after="0" w:line="240" w:lineRule="auto"/>
        <w:jc w:val="both"/>
      </w:pPr>
      <w:r w:rsidRPr="001E2FB0">
        <w:t xml:space="preserve">Die Arbeitnehmerin, der Arbeitnehmer kann in angemessenem </w:t>
      </w:r>
      <w:r w:rsidR="00CD7A25" w:rsidRPr="001E2FB0">
        <w:t>zeitlichem</w:t>
      </w:r>
      <w:r w:rsidRPr="001E2FB0">
        <w:t xml:space="preserve"> Umfang an erforderlichen Weiterbildungen während des Arbeitsverhältnisses teilnehmen. Die sich aus dem Arbeitsvertrag ergebenden Rechte und Pflichten, insbesondere Entgeltzahlung, bleiben während der Fortbildung bestehen.</w:t>
      </w:r>
    </w:p>
    <w:p w:rsidR="00E95584" w:rsidRPr="001E2FB0" w:rsidRDefault="00E95584" w:rsidP="00E95584">
      <w:pPr>
        <w:spacing w:after="0" w:line="240" w:lineRule="auto"/>
        <w:jc w:val="both"/>
      </w:pPr>
      <w:r w:rsidRPr="001E2FB0">
        <w:t xml:space="preserve">Das </w:t>
      </w:r>
      <w:r w:rsidR="00783825" w:rsidRPr="001E2FB0">
        <w:t xml:space="preserve">Jobcenter Landkreis Göttingen </w:t>
      </w:r>
      <w:r w:rsidRPr="001E2FB0">
        <w:t xml:space="preserve">entscheidet darüber, ob die Weiterbildung erforderlich und der zeitliche Umfang angemessen ist. Für Kosten der Weiterbildung können Sie als Arbeitgeber für das geförderte Arbeitsverhältnis einen Zuschuss bis zu 3.000 € erhalten. Ein entsprechender Antrag ist vor kostenbegründender Anmeldung der Arbeitnehmerin oder des Arbeitnehmers zu einer solchen Weiterbildung beim </w:t>
      </w:r>
      <w:r w:rsidR="00783825" w:rsidRPr="001E2FB0">
        <w:t xml:space="preserve">Jobcenter Landkreis Göttingen </w:t>
      </w:r>
      <w:r w:rsidRPr="001E2FB0">
        <w:t>zu stellen.</w:t>
      </w:r>
    </w:p>
    <w:p w:rsidR="00E95584" w:rsidRPr="001E2FB0" w:rsidRDefault="00E95584" w:rsidP="00E95584">
      <w:pPr>
        <w:spacing w:after="0" w:line="240" w:lineRule="auto"/>
        <w:jc w:val="both"/>
      </w:pPr>
    </w:p>
    <w:sectPr w:rsidR="00E95584" w:rsidRPr="001E2FB0" w:rsidSect="00A009C8">
      <w:type w:val="continuous"/>
      <w:pgSz w:w="11907" w:h="16840" w:code="9"/>
      <w:pgMar w:top="567" w:right="794" w:bottom="680" w:left="851" w:header="284" w:footer="33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2A4" w:rsidRDefault="009542A4" w:rsidP="00C57C59">
      <w:pPr>
        <w:spacing w:after="0" w:line="240" w:lineRule="auto"/>
      </w:pPr>
      <w:r>
        <w:separator/>
      </w:r>
    </w:p>
  </w:endnote>
  <w:endnote w:type="continuationSeparator" w:id="0">
    <w:p w:rsidR="009542A4" w:rsidRDefault="009542A4" w:rsidP="00C5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A5" w:rsidRPr="002E6CA7" w:rsidRDefault="006779F1" w:rsidP="007C050F">
    <w:pPr>
      <w:pStyle w:val="Fuzeile"/>
      <w:tabs>
        <w:tab w:val="clear" w:pos="9072"/>
        <w:tab w:val="right" w:pos="9360"/>
      </w:tabs>
      <w:rPr>
        <w:sz w:val="16"/>
      </w:rPr>
    </w:pPr>
    <w:r w:rsidRPr="007546BD">
      <w:rPr>
        <w:sz w:val="12"/>
        <w:szCs w:val="12"/>
      </w:rPr>
      <w:t>Jobcenter Landkreis Göttingen</w:t>
    </w:r>
    <w:r>
      <w:rPr>
        <w:sz w:val="12"/>
        <w:szCs w:val="12"/>
      </w:rPr>
      <w:t xml:space="preserve"> </w:t>
    </w:r>
    <w:r w:rsidRPr="007546BD">
      <w:rPr>
        <w:sz w:val="12"/>
        <w:szCs w:val="12"/>
      </w:rPr>
      <w:t>-</w:t>
    </w:r>
    <w:r>
      <w:rPr>
        <w:sz w:val="12"/>
        <w:szCs w:val="12"/>
      </w:rPr>
      <w:t xml:space="preserve"> </w:t>
    </w:r>
    <w:r w:rsidRPr="007546BD">
      <w:rPr>
        <w:sz w:val="12"/>
        <w:szCs w:val="12"/>
      </w:rPr>
      <w:t xml:space="preserve">Antrag </w:t>
    </w:r>
    <w:r w:rsidR="00C57C59">
      <w:rPr>
        <w:sz w:val="12"/>
        <w:szCs w:val="12"/>
      </w:rPr>
      <w:t>auf</w:t>
    </w:r>
    <w:r w:rsidR="00212B4F">
      <w:rPr>
        <w:sz w:val="12"/>
        <w:szCs w:val="12"/>
      </w:rPr>
      <w:t xml:space="preserve"> Bezuschussung von  Weiterbildungskosten im Rahmen der Förderung von Teilhabe am Arbeitsmarkt</w:t>
    </w:r>
    <w:r w:rsidR="00C57C59">
      <w:rPr>
        <w:sz w:val="12"/>
        <w:szCs w:val="12"/>
      </w:rPr>
      <w:t xml:space="preserve"> § 16i</w:t>
    </w:r>
    <w:r w:rsidR="00F10AE9">
      <w:rPr>
        <w:sz w:val="12"/>
        <w:szCs w:val="12"/>
      </w:rPr>
      <w:t xml:space="preserve"> </w:t>
    </w:r>
    <w:r w:rsidR="00212B4F">
      <w:rPr>
        <w:sz w:val="12"/>
        <w:szCs w:val="12"/>
      </w:rPr>
      <w:t xml:space="preserve">Abs. 5 </w:t>
    </w:r>
    <w:r w:rsidR="00C57C59">
      <w:rPr>
        <w:sz w:val="12"/>
        <w:szCs w:val="12"/>
      </w:rPr>
      <w:t>SGB II</w:t>
    </w:r>
    <w:r>
      <w:rPr>
        <w:sz w:val="12"/>
        <w:szCs w:val="12"/>
      </w:rPr>
      <w:t xml:space="preserve"> (</w:t>
    </w:r>
    <w:r w:rsidR="00212B4F">
      <w:rPr>
        <w:sz w:val="12"/>
        <w:szCs w:val="12"/>
      </w:rPr>
      <w:t>Stand 17.06.</w:t>
    </w:r>
    <w:r w:rsidR="00667A30">
      <w:rPr>
        <w:sz w:val="12"/>
        <w:szCs w:val="12"/>
      </w:rPr>
      <w:t>2019</w:t>
    </w:r>
    <w:r>
      <w:rPr>
        <w:sz w:val="12"/>
        <w:szCs w:val="12"/>
      </w:rPr>
      <w:t>)</w:t>
    </w:r>
    <w:r>
      <w:rPr>
        <w:sz w:val="16"/>
      </w:rPr>
      <w:tab/>
      <w:t xml:space="preserve">- </w:t>
    </w:r>
    <w:r w:rsidRPr="00CC6175">
      <w:rPr>
        <w:rStyle w:val="Seitenzahl"/>
        <w:rFonts w:cs="Arial"/>
        <w:sz w:val="18"/>
        <w:szCs w:val="18"/>
      </w:rPr>
      <w:fldChar w:fldCharType="begin"/>
    </w:r>
    <w:r w:rsidRPr="00CC6175">
      <w:rPr>
        <w:rStyle w:val="Seitenzahl"/>
        <w:rFonts w:cs="Arial"/>
        <w:sz w:val="18"/>
        <w:szCs w:val="18"/>
      </w:rPr>
      <w:instrText xml:space="preserve"> PAGE </w:instrText>
    </w:r>
    <w:r w:rsidRPr="00CC6175">
      <w:rPr>
        <w:rStyle w:val="Seitenzahl"/>
        <w:rFonts w:cs="Arial"/>
        <w:sz w:val="18"/>
        <w:szCs w:val="18"/>
      </w:rPr>
      <w:fldChar w:fldCharType="separate"/>
    </w:r>
    <w:r w:rsidR="00467B64">
      <w:rPr>
        <w:rStyle w:val="Seitenzahl"/>
        <w:rFonts w:cs="Arial"/>
        <w:noProof/>
        <w:sz w:val="18"/>
        <w:szCs w:val="18"/>
      </w:rPr>
      <w:t>1</w:t>
    </w:r>
    <w:r w:rsidRPr="00CC6175">
      <w:rPr>
        <w:rStyle w:val="Seitenzahl"/>
        <w:rFonts w:cs="Arial"/>
        <w:sz w:val="18"/>
        <w:szCs w:val="18"/>
      </w:rPr>
      <w:fldChar w:fldCharType="end"/>
    </w:r>
    <w:r>
      <w:rPr>
        <w:rStyle w:val="Seitenzahl"/>
        <w:rFonts w:cs="Arial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2A4" w:rsidRDefault="009542A4" w:rsidP="00C57C59">
      <w:pPr>
        <w:spacing w:after="0" w:line="240" w:lineRule="auto"/>
      </w:pPr>
      <w:r>
        <w:separator/>
      </w:r>
    </w:p>
  </w:footnote>
  <w:footnote w:type="continuationSeparator" w:id="0">
    <w:p w:rsidR="009542A4" w:rsidRDefault="009542A4" w:rsidP="00C57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A5" w:rsidRDefault="006779F1" w:rsidP="003C55AD">
    <w:pPr>
      <w:pStyle w:val="Kopfzeile"/>
      <w:tabs>
        <w:tab w:val="center" w:pos="4933"/>
        <w:tab w:val="right" w:pos="9866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4CCD"/>
    <w:multiLevelType w:val="hybridMultilevel"/>
    <w:tmpl w:val="2B469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E2FA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344C50"/>
    <w:multiLevelType w:val="hybridMultilevel"/>
    <w:tmpl w:val="CAACB2AC"/>
    <w:lvl w:ilvl="0" w:tplc="BC3276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F15B30"/>
    <w:multiLevelType w:val="hybridMultilevel"/>
    <w:tmpl w:val="216EBE4E"/>
    <w:lvl w:ilvl="0" w:tplc="49106BA8">
      <w:numFmt w:val="bullet"/>
      <w:lvlText w:val="-"/>
      <w:lvlJc w:val="left"/>
      <w:pPr>
        <w:ind w:left="100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3F65B30"/>
    <w:multiLevelType w:val="hybridMultilevel"/>
    <w:tmpl w:val="FF68DE9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517597"/>
    <w:multiLevelType w:val="hybridMultilevel"/>
    <w:tmpl w:val="F4FAAFDE"/>
    <w:lvl w:ilvl="0" w:tplc="49106BA8">
      <w:numFmt w:val="bullet"/>
      <w:lvlText w:val="-"/>
      <w:lvlJc w:val="left"/>
      <w:pPr>
        <w:ind w:left="9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6">
    <w:nsid w:val="2CF604FC"/>
    <w:multiLevelType w:val="hybridMultilevel"/>
    <w:tmpl w:val="47200C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D744B"/>
    <w:multiLevelType w:val="hybridMultilevel"/>
    <w:tmpl w:val="7E54E5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D5120"/>
    <w:multiLevelType w:val="hybridMultilevel"/>
    <w:tmpl w:val="05F4C758"/>
    <w:lvl w:ilvl="0" w:tplc="49106B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B27051"/>
    <w:multiLevelType w:val="hybridMultilevel"/>
    <w:tmpl w:val="A46E7CB0"/>
    <w:lvl w:ilvl="0" w:tplc="49106BA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02343C"/>
    <w:multiLevelType w:val="hybridMultilevel"/>
    <w:tmpl w:val="604EE894"/>
    <w:lvl w:ilvl="0" w:tplc="49106BA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E24F03"/>
    <w:multiLevelType w:val="hybridMultilevel"/>
    <w:tmpl w:val="CC601FE4"/>
    <w:lvl w:ilvl="0" w:tplc="9334CFB2">
      <w:start w:val="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D96372"/>
    <w:multiLevelType w:val="hybridMultilevel"/>
    <w:tmpl w:val="233E8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502525"/>
    <w:multiLevelType w:val="hybridMultilevel"/>
    <w:tmpl w:val="6A1E81DA"/>
    <w:lvl w:ilvl="0" w:tplc="569ADD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22EB3"/>
    <w:multiLevelType w:val="hybridMultilevel"/>
    <w:tmpl w:val="867CA1A8"/>
    <w:lvl w:ilvl="0" w:tplc="569ADD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70265B"/>
    <w:multiLevelType w:val="hybridMultilevel"/>
    <w:tmpl w:val="AADE8C1E"/>
    <w:lvl w:ilvl="0" w:tplc="49106B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4B4337"/>
    <w:multiLevelType w:val="hybridMultilevel"/>
    <w:tmpl w:val="B9F8CDC6"/>
    <w:lvl w:ilvl="0" w:tplc="49106BA8">
      <w:numFmt w:val="bullet"/>
      <w:lvlText w:val="-"/>
      <w:lvlJc w:val="left"/>
      <w:pPr>
        <w:ind w:left="1408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17">
    <w:nsid w:val="7B6B1B4C"/>
    <w:multiLevelType w:val="multilevel"/>
    <w:tmpl w:val="AE8E338A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Calibr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Calibr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Calibr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Calibr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Calibr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Calibr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Calibr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Calibri" w:hint="default"/>
        <w:b w:val="0"/>
      </w:rPr>
    </w:lvl>
  </w:abstractNum>
  <w:abstractNum w:abstractNumId="18">
    <w:nsid w:val="7D574198"/>
    <w:multiLevelType w:val="hybridMultilevel"/>
    <w:tmpl w:val="15E2D2C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13"/>
  </w:num>
  <w:num w:numId="5">
    <w:abstractNumId w:val="15"/>
  </w:num>
  <w:num w:numId="6">
    <w:abstractNumId w:val="16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  <w:num w:numId="11">
    <w:abstractNumId w:val="6"/>
  </w:num>
  <w:num w:numId="12">
    <w:abstractNumId w:val="12"/>
  </w:num>
  <w:num w:numId="13">
    <w:abstractNumId w:val="18"/>
  </w:num>
  <w:num w:numId="14">
    <w:abstractNumId w:val="0"/>
  </w:num>
  <w:num w:numId="15">
    <w:abstractNumId w:val="1"/>
  </w:num>
  <w:num w:numId="16">
    <w:abstractNumId w:val="11"/>
  </w:num>
  <w:num w:numId="17">
    <w:abstractNumId w:val="17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b" w:val="21.12.2018 11:16:00"/>
    <w:docVar w:name="Alle_Mitglieder_der_Zust_alsTeilnehmer_hinzufuegen" w:val=" "/>
    <w:docVar w:name="Anrede_tPePZ1" w:val="die"/>
    <w:docVar w:name="Anschrift_FD_LKG" w:val="Fachbereich Soziales_x000d_Jobcenter Göttingen_x000d_- 56.5 -_x000d__x000d_Carl-Zeiss-Str.5_x000d_37081 Göttingen"/>
    <w:docVar w:name="Ap" w:val=" "/>
    <w:docVar w:name="Arbeitsbereich" w:val="Fax-in:"/>
    <w:docVar w:name="Bearbeiter_Anrede" w:val="Herr"/>
    <w:docVar w:name="Bearbeiter_BriefUnterschrift" w:val="Christopher Pinnecke"/>
    <w:docVar w:name="Bearbeiter_Email" w:val="pinnecke@landkreisgoettingen.de"/>
    <w:docVar w:name="Bearbeiter_FaxNr" w:val="0551/525-99"/>
    <w:docVar w:name="Bearbeiter_Name" w:val="Pinnecke"/>
    <w:docVar w:name="Bearbeiter_NameAusdruck" w:val="Herr Pinnecke"/>
    <w:docVar w:name="Bearbeiter_TelefonNr" w:val="0551/525-2815"/>
    <w:docVar w:name="Bearbeiter_Vorname" w:val="Christopher"/>
    <w:docVar w:name="Bearbeiter_Zimmernummer" w:val="2603"/>
    <w:docVar w:name="Bearbeiter_Zustaendigkeit" w:val="kAdmin"/>
    <w:docVar w:name="BearbeiterAnredeDativ" w:val="Herrn"/>
    <w:docVar w:name="Bemerkung" w:val=" "/>
    <w:docVar w:name="Beteiligte" w:val=" "/>
    <w:docVar w:name="bis" w:val="21.12.2018 11:16:00"/>
    <w:docVar w:name="Datum" w:val=" "/>
    <w:docVar w:name="externe_Teilnehmer_fuer_Grp-Termin_hinzufuegen" w:val=" "/>
    <w:docVar w:name="FACHDIENST-Email_STADT_GOe" w:val=" "/>
    <w:docVar w:name="ganztaegig" w:val="0"/>
    <w:docVar w:name="heutiges_Datum" w:val="07. Januar 2019"/>
    <w:docVar w:name="heutiges_Datum_in_Kurzform" w:val="07.01.2019"/>
    <w:docVar w:name="Klienten_Anrede" w:val="Herr"/>
    <w:docVar w:name="Klienten_Anrede_(im_Dativ)" w:val="Herrn"/>
    <w:docVar w:name="Klienten_AzExtern" w:val="22222222"/>
    <w:docVar w:name="Klienten_BGNummer" w:val=" "/>
    <w:docVar w:name="Klienten_Email" w:val="zzz@gmx.de"/>
    <w:docVar w:name="Klienten_Geburtsdatum" w:val="21.05.1986"/>
    <w:docVar w:name="Klienten_Geburtsland" w:val="Afghanistan"/>
    <w:docVar w:name="Klienten_Geburtsname" w:val=" "/>
    <w:docVar w:name="Klienten_Geburtsort" w:val="Göttingen"/>
    <w:docVar w:name="Klienten_Kundennr._BA" w:val="165K187386"/>
    <w:docVar w:name="Klienten_Name" w:val="ZZZ-Tester"/>
    <w:docVar w:name="Klienten_Ort" w:val="Gleichen"/>
    <w:docVar w:name="Klienten_Postleitzahl" w:val="37130"/>
    <w:docVar w:name="Klienten_Staatsangehoerigkeit" w:val="Deutschland"/>
    <w:docVar w:name="Klienten_Strasse_+_Hausnummer" w:val="Reinhäuser Landstraße 5 a Ap 33"/>
    <w:docVar w:name="Klienten_SV_Nr" w:val=" "/>
    <w:docVar w:name="Klienten_Telefon" w:val="0551 18888"/>
    <w:docVar w:name="Klienten_Vorname" w:val="Testi"/>
    <w:docVar w:name="Klienten_Zust_Bearb_Adr1" w:val="Landkreis Göttingen"/>
    <w:docVar w:name="Klienten_Zust_Bearb_Adr2" w:val="Fachbereich Jobcenter, FD 56.3"/>
    <w:docVar w:name="Klienten_Zust_Bearb_Adr3" w:val="Herr Stralucke"/>
    <w:docVar w:name="Klienten_Zust_Bearb_Adr4" w:val="Reinhäuser Landstraße 4"/>
    <w:docVar w:name="Klienten_Zust_Bearb_Adr5" w:val="37083 Göttingen"/>
    <w:docVar w:name="KlientenSteuerID" w:val=" "/>
    <w:docVar w:name="KlientenZustBearbeiter_Anrede" w:val="Herr"/>
    <w:docVar w:name="KlientenZustBearbeiter_AnredeDativ" w:val="Herrn"/>
    <w:docVar w:name="KlientenZustBearbeiter_Mail" w:val="Stralucke@LandkreisGoettingen.de"/>
    <w:docVar w:name="KlientenZustBearbeiter_Name" w:val="Stralucke"/>
    <w:docVar w:name="KlientenZustBearbeiter_Tel" w:val="0551/525-2866"/>
    <w:docVar w:name="KlientenZustBearbeiter_Zimmer" w:val="2608"/>
    <w:docVar w:name="Kunde" w:val="ZZZ-Tester Testi 1986-05-21"/>
    <w:docVar w:name="Kurzbeschreibung" w:val="Fax in:"/>
    <w:docVar w:name="letzte_aenderung_am" w:val="21.12.2018 11:18:06"/>
    <w:docVar w:name="NuOptAnrede" w:val="Herr"/>
    <w:docVar w:name="NuOptEmail" w:val="Stralucke@LandkreisGoettingen.de"/>
    <w:docVar w:name="NuOptFax" w:val="0551/525-62866"/>
    <w:docVar w:name="NuOptFon" w:val="0551/525-2866"/>
    <w:docVar w:name="NuOptName" w:val="Stralucke"/>
    <w:docVar w:name="NuOptOrt" w:val="Göttingen"/>
    <w:docVar w:name="NuOptPZ1" w:val="Landkreis Göttingen"/>
    <w:docVar w:name="NuOptPZ1-Lkzentral-Stadt" w:val="Landkreis Göttingen"/>
    <w:docVar w:name="NuOptPZ2" w:val="Fachbereich Jobcenter, FD 56.3"/>
    <w:docVar w:name="NuOptPZ2-Lkzentral-Stadt" w:val="Fachbereich Jobcenter, FD 56.2"/>
    <w:docVar w:name="NuOptPZ3" w:val="Herr Pinnecke"/>
    <w:docVar w:name="NuOptPZ3-Lkzentral-Stadt" w:val="Herr Pinnecke"/>
    <w:docVar w:name="NuOptPZ4" w:val="Gipsmühlenweg 2-4"/>
    <w:docVar w:name="NuOptPZ4-Lkzentral-Stadt" w:val="Reinhäuser Landstraße 4"/>
    <w:docVar w:name="NuOptPZ5" w:val="37520 Osterode am Harz"/>
    <w:docVar w:name="NuOptPZ5-Lkzentral-Stadt" w:val="37083 Göttingen"/>
    <w:docVar w:name="NuOptVorname" w:val="Carsten"/>
    <w:docVar w:name="NuOptZiNr" w:val="2608"/>
    <w:docVar w:name="Personen_mit_einer_WV_zu_einem_Hilfeplangespraech" w:val=" "/>
    <w:docVar w:name="Privat" w:val="Alle lesen"/>
    <w:docVar w:name="RTF_Datei" w:val=" "/>
    <w:docVar w:name="Status" w:val="aktuell"/>
    <w:docVar w:name="Termin_Person_Adresse" w:val="Herrn_x000d_Testi ZZZ-Tester_x000d_bei Familie X_x000d_Postfach 455454_x000d_37131 Gleichen_x000d_Frau_x000d_Testi ZZZ-Tester_x000d_Alexisbad_x000d_Äckernweg 5_x000d_37130 Gleichen_x000d_Herrn_x000d_Testi ZZZ-Tester_x000d_Alexisbad_x000d_Äckernweg 5 a Ap 33_x000d_37130 Gleichen_x000d_Herrn_x000d_Testi ZZZ-Tester_x000d_Alexisbad_x000d_Äckernweg 5_x000d_37130 Gleichen_x000d_Herrn_x000d_Testi ZZZ-Tester_x000d_Alexisbad_x000d_Äckernweg 5_x000d_37130 Gleichen"/>
    <w:docVar w:name="Termin_Person_Ap" w:val=" "/>
    <w:docVar w:name="Termin_Person_AzIntern" w:val="2017359"/>
    <w:docVar w:name="Termin_Person_bei_Adresse_bei" w:val=" "/>
    <w:docVar w:name="Termin_Person_komplett" w:val="Herr Testi ZZZ-Tester"/>
    <w:docVar w:name="Termin_Person_TelNr" w:val="0551 18888"/>
    <w:docVar w:name="Terminplanung" w:val=" "/>
    <w:docVar w:name="Tln_fuer_GrpTermin_hinzufuegen" w:val="Pinnecke, Christopher"/>
    <w:docVar w:name="ZustBearbStandort" w:val="56LKGÖ"/>
  </w:docVars>
  <w:rsids>
    <w:rsidRoot w:val="00590EB6"/>
    <w:rsid w:val="00004ED2"/>
    <w:rsid w:val="00023F61"/>
    <w:rsid w:val="00052312"/>
    <w:rsid w:val="00062DC5"/>
    <w:rsid w:val="00080FFE"/>
    <w:rsid w:val="00081D27"/>
    <w:rsid w:val="000A5676"/>
    <w:rsid w:val="000B2BE2"/>
    <w:rsid w:val="00130178"/>
    <w:rsid w:val="001968E0"/>
    <w:rsid w:val="001B5D08"/>
    <w:rsid w:val="001E2FB0"/>
    <w:rsid w:val="00212B4F"/>
    <w:rsid w:val="00213FFF"/>
    <w:rsid w:val="0021613C"/>
    <w:rsid w:val="002F6AC5"/>
    <w:rsid w:val="003C7030"/>
    <w:rsid w:val="003E61A2"/>
    <w:rsid w:val="00414DC2"/>
    <w:rsid w:val="004168CD"/>
    <w:rsid w:val="00462FF9"/>
    <w:rsid w:val="00467B64"/>
    <w:rsid w:val="004C1DFA"/>
    <w:rsid w:val="00510221"/>
    <w:rsid w:val="005565BD"/>
    <w:rsid w:val="00590B91"/>
    <w:rsid w:val="00590EB6"/>
    <w:rsid w:val="005A6D32"/>
    <w:rsid w:val="005B29E5"/>
    <w:rsid w:val="0062014A"/>
    <w:rsid w:val="00623756"/>
    <w:rsid w:val="00667A30"/>
    <w:rsid w:val="006779F1"/>
    <w:rsid w:val="006F7214"/>
    <w:rsid w:val="00750A23"/>
    <w:rsid w:val="00783825"/>
    <w:rsid w:val="00796A92"/>
    <w:rsid w:val="007974E8"/>
    <w:rsid w:val="007A3868"/>
    <w:rsid w:val="007E300D"/>
    <w:rsid w:val="007F381F"/>
    <w:rsid w:val="0082055E"/>
    <w:rsid w:val="00846B1E"/>
    <w:rsid w:val="00853587"/>
    <w:rsid w:val="00873CBD"/>
    <w:rsid w:val="008B18E4"/>
    <w:rsid w:val="008B3454"/>
    <w:rsid w:val="008E0EBB"/>
    <w:rsid w:val="008E50C2"/>
    <w:rsid w:val="009028E6"/>
    <w:rsid w:val="009167FC"/>
    <w:rsid w:val="0092220E"/>
    <w:rsid w:val="00927794"/>
    <w:rsid w:val="009542A4"/>
    <w:rsid w:val="00955CA5"/>
    <w:rsid w:val="00A009C8"/>
    <w:rsid w:val="00A34422"/>
    <w:rsid w:val="00A80141"/>
    <w:rsid w:val="00AD229F"/>
    <w:rsid w:val="00AE38D4"/>
    <w:rsid w:val="00B20332"/>
    <w:rsid w:val="00B24BBC"/>
    <w:rsid w:val="00C57C59"/>
    <w:rsid w:val="00C96561"/>
    <w:rsid w:val="00CD7A25"/>
    <w:rsid w:val="00DE3D75"/>
    <w:rsid w:val="00E95584"/>
    <w:rsid w:val="00F10AE9"/>
    <w:rsid w:val="00F220A9"/>
    <w:rsid w:val="00F2580A"/>
    <w:rsid w:val="00F73CFC"/>
    <w:rsid w:val="00F97DCD"/>
    <w:rsid w:val="00FB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90EB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90EB6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590EB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90EB6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uiPriority w:val="99"/>
    <w:rsid w:val="00590EB6"/>
    <w:rPr>
      <w:rFonts w:cs="Times New Roman"/>
    </w:rPr>
  </w:style>
  <w:style w:type="table" w:styleId="Tabellenraster">
    <w:name w:val="Table Grid"/>
    <w:basedOn w:val="NormaleTabelle"/>
    <w:uiPriority w:val="59"/>
    <w:rsid w:val="00590EB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0E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90EB6"/>
    <w:pPr>
      <w:ind w:left="720"/>
      <w:contextualSpacing/>
    </w:pPr>
    <w:rPr>
      <w:rFonts w:eastAsia="Times New Roman" w:cs="Times New Roman"/>
    </w:rPr>
  </w:style>
  <w:style w:type="character" w:styleId="Fett">
    <w:name w:val="Strong"/>
    <w:uiPriority w:val="22"/>
    <w:qFormat/>
    <w:rsid w:val="00667A3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3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90EB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90EB6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590EB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90EB6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uiPriority w:val="99"/>
    <w:rsid w:val="00590EB6"/>
    <w:rPr>
      <w:rFonts w:cs="Times New Roman"/>
    </w:rPr>
  </w:style>
  <w:style w:type="table" w:styleId="Tabellenraster">
    <w:name w:val="Table Grid"/>
    <w:basedOn w:val="NormaleTabelle"/>
    <w:uiPriority w:val="59"/>
    <w:rsid w:val="00590EB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0E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90EB6"/>
    <w:pPr>
      <w:ind w:left="720"/>
      <w:contextualSpacing/>
    </w:pPr>
    <w:rPr>
      <w:rFonts w:eastAsia="Times New Roman" w:cs="Times New Roman"/>
    </w:rPr>
  </w:style>
  <w:style w:type="character" w:styleId="Fett">
    <w:name w:val="Strong"/>
    <w:uiPriority w:val="22"/>
    <w:qFormat/>
    <w:rsid w:val="00667A3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3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\prg2000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prg2000.dot</Template>
  <TotalTime>0</TotalTime>
  <Pages>2</Pages>
  <Words>650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Göttingen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Krebs, Katharina</dc:creator>
  <cp:lastModifiedBy>Krebs, Katharina</cp:lastModifiedBy>
  <cp:revision>5</cp:revision>
  <cp:lastPrinted>2019-06-19T11:41:00Z</cp:lastPrinted>
  <dcterms:created xsi:type="dcterms:W3CDTF">2019-06-17T08:39:00Z</dcterms:created>
  <dcterms:modified xsi:type="dcterms:W3CDTF">2019-06-28T09:06:00Z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.Major">
    <vt:i4>4</vt:i4>
  </property>
  <property fmtid="{D5CDD505-2E9C-101B-9397-08002B2CF9AE}" pid="3" name="Version.Minor">
    <vt:i4>2</vt:i4>
  </property>
  <property fmtid="{D5CDD505-2E9C-101B-9397-08002B2CF9AE}" pid="4" name="Version.Revision">
    <vt:i4>3</vt:i4>
  </property>
  <property fmtid="{D5CDD505-2E9C-101B-9397-08002B2CF9AE}" pid="5" name="Version.Build">
    <vt:i4>9</vt:i4>
  </property>
  <property fmtid="{D5CDD505-2E9C-101B-9397-08002B2CF9AE}" pid="6" name="Version.Status">
    <vt:lpwstr/>
  </property>
  <property fmtid="{D5CDD505-2E9C-101B-9397-08002B2CF9AE}" pid="7" name="Version.Datum">
    <vt:lpwstr>2016-09-05 11:45</vt:lpwstr>
  </property>
  <property fmtid="{D5CDD505-2E9C-101B-9397-08002B2CF9AE}" pid="8" name="Copyright">
    <vt:lpwstr>(c) 2000-2019 prosozial GmbH</vt:lpwstr>
  </property>
</Properties>
</file>